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94BD" w14:textId="56056B1D" w:rsidR="00247C69" w:rsidRDefault="005554C6" w:rsidP="007A27EA">
      <w:pPr>
        <w:pStyle w:val="Titolo2"/>
        <w:spacing w:before="1800" w:after="360"/>
      </w:pPr>
      <w:r>
        <w:t>DOMANDA D</w:t>
      </w:r>
      <w:r w:rsidR="00316A7D">
        <w:t>’</w:t>
      </w:r>
      <w:r>
        <w:t xml:space="preserve">ISCRIZIONE </w:t>
      </w:r>
      <w:r w:rsidR="00316A7D">
        <w:t>ALL’ATTIVITA’ SPORTIVA</w:t>
      </w:r>
    </w:p>
    <w:p w14:paraId="75C11D9A" w14:textId="77777777" w:rsidR="00A81C69" w:rsidRDefault="00A81C69" w:rsidP="00FB3631"/>
    <w:p w14:paraId="07FB47F7" w14:textId="6BB933CB" w:rsidR="00F36C32" w:rsidRDefault="00B833FF" w:rsidP="003D356E">
      <w:pPr>
        <w:jc w:val="both"/>
      </w:pPr>
      <w:r>
        <w:t>Di seguito trovi i</w:t>
      </w:r>
      <w:r w:rsidR="005554C6">
        <w:t>l modulo</w:t>
      </w:r>
      <w:r w:rsidR="003D356E">
        <w:t xml:space="preserve"> </w:t>
      </w:r>
      <w:r w:rsidR="00992738">
        <w:t>d’iscrizione che</w:t>
      </w:r>
      <w:r w:rsidR="003D356E">
        <w:t xml:space="preserve"> deve essere</w:t>
      </w:r>
      <w:r w:rsidR="005554C6">
        <w:t xml:space="preserve"> compilato</w:t>
      </w:r>
      <w:r w:rsidR="00320ED6">
        <w:t>,</w:t>
      </w:r>
      <w:r w:rsidR="005554C6">
        <w:t xml:space="preserve"> </w:t>
      </w:r>
      <w:r w:rsidR="00320ED6">
        <w:t xml:space="preserve">firmato </w:t>
      </w:r>
      <w:r w:rsidR="00B317D2">
        <w:t xml:space="preserve">e inviato </w:t>
      </w:r>
      <w:r w:rsidR="005554C6">
        <w:t>a mezzo mail all’indirizzo</w:t>
      </w:r>
      <w:r w:rsidR="003D356E">
        <w:t xml:space="preserve"> </w:t>
      </w:r>
      <w:r w:rsidR="003D356E" w:rsidRPr="006812F3">
        <w:t>iscrizioni@realsanpaolo.it</w:t>
      </w:r>
    </w:p>
    <w:p w14:paraId="4C797CF1" w14:textId="5E2D0D9F" w:rsidR="005554C6" w:rsidRDefault="00F36C32" w:rsidP="003D356E">
      <w:pPr>
        <w:jc w:val="both"/>
        <w:rPr>
          <w:rStyle w:val="Collegamentoipertestuale"/>
          <w:color w:val="auto"/>
          <w:u w:val="none"/>
        </w:rPr>
      </w:pPr>
      <w:r>
        <w:t>I</w:t>
      </w:r>
      <w:r w:rsidR="003D356E">
        <w:t>nsieme al documento</w:t>
      </w:r>
      <w:r>
        <w:t xml:space="preserve"> d</w:t>
      </w:r>
      <w:r w:rsidR="006812F3">
        <w:t>’</w:t>
      </w:r>
      <w:r>
        <w:t>iscrizione</w:t>
      </w:r>
      <w:r w:rsidR="003D356E">
        <w:t xml:space="preserve"> </w:t>
      </w:r>
      <w:r w:rsidR="009E19E6">
        <w:t>è necessario</w:t>
      </w:r>
      <w:r w:rsidR="006812F3">
        <w:t xml:space="preserve"> inviare anche </w:t>
      </w:r>
      <w:r w:rsidR="00027941">
        <w:t xml:space="preserve">l’informativa </w:t>
      </w:r>
      <w:r w:rsidR="006812F3">
        <w:t>de</w:t>
      </w:r>
      <w:r w:rsidR="003D356E">
        <w:t xml:space="preserve">lla privacy da scaricare direttamente dal sito </w:t>
      </w:r>
      <w:r w:rsidR="003D356E" w:rsidRPr="006812F3">
        <w:t>www.realsanpaolo.it</w:t>
      </w:r>
      <w:r w:rsidR="006812F3" w:rsidRPr="006812F3">
        <w:rPr>
          <w:rStyle w:val="Collegamentoipertestuale"/>
          <w:color w:val="auto"/>
          <w:u w:val="none"/>
        </w:rPr>
        <w:t xml:space="preserve"> alla pagina </w:t>
      </w:r>
      <w:r w:rsidR="006812F3">
        <w:rPr>
          <w:rStyle w:val="Collegamentoipertestuale"/>
          <w:color w:val="auto"/>
          <w:u w:val="none"/>
        </w:rPr>
        <w:t>ISCRIZIONI.</w:t>
      </w:r>
    </w:p>
    <w:p w14:paraId="5E51E222" w14:textId="210966F1" w:rsidR="006812F3" w:rsidRDefault="009E19E6" w:rsidP="003D356E">
      <w:pPr>
        <w:jc w:val="both"/>
      </w:pPr>
      <w:r>
        <w:t>Il modulo privacy va</w:t>
      </w:r>
      <w:r w:rsidR="006812F3">
        <w:t xml:space="preserve"> </w:t>
      </w:r>
      <w:r w:rsidR="00F46B56">
        <w:t>scel</w:t>
      </w:r>
      <w:r>
        <w:t>to</w:t>
      </w:r>
      <w:r w:rsidR="00F46B56">
        <w:t xml:space="preserve"> </w:t>
      </w:r>
      <w:r w:rsidR="004145E3">
        <w:t>in base</w:t>
      </w:r>
      <w:r w:rsidR="00F46B56">
        <w:t xml:space="preserve"> </w:t>
      </w:r>
      <w:r w:rsidR="004145E3">
        <w:t>a</w:t>
      </w:r>
      <w:r w:rsidR="00F46B56">
        <w:t>lla propria età</w:t>
      </w:r>
      <w:r w:rsidR="004145E3">
        <w:t>,</w:t>
      </w:r>
      <w:r w:rsidR="00F46B56">
        <w:t xml:space="preserve"> inoltre </w:t>
      </w:r>
      <w:r w:rsidR="00FD7F48">
        <w:t xml:space="preserve">solo </w:t>
      </w:r>
      <w:r w:rsidR="00F46B56">
        <w:t xml:space="preserve">gli iscritti </w:t>
      </w:r>
      <w:r w:rsidR="00FD7F48">
        <w:t>a</w:t>
      </w:r>
      <w:r w:rsidR="00F46B56">
        <w:t xml:space="preserve">l calcio </w:t>
      </w:r>
      <w:r w:rsidR="00FD7F48">
        <w:t xml:space="preserve">partecipanti ai campionati e tornei del CTA </w:t>
      </w:r>
      <w:r w:rsidR="00F46B56">
        <w:t>dovr</w:t>
      </w:r>
      <w:r w:rsidR="00CD6D91">
        <w:t>anno</w:t>
      </w:r>
      <w:r w:rsidR="00F46B56">
        <w:t xml:space="preserve"> prestare attenzione </w:t>
      </w:r>
      <w:r w:rsidR="00FD7F48">
        <w:t xml:space="preserve">a </w:t>
      </w:r>
      <w:r w:rsidR="002B077B">
        <w:t xml:space="preserve">scaricare </w:t>
      </w:r>
      <w:r w:rsidR="00FD7F48">
        <w:t>l’apposito modulo GDPR a loro dedicato</w:t>
      </w:r>
      <w:r w:rsidR="00F46B56">
        <w:t>.</w:t>
      </w:r>
    </w:p>
    <w:p w14:paraId="27C2735A" w14:textId="77777777" w:rsidR="005B16B6" w:rsidRDefault="00924BF1" w:rsidP="005B16B6">
      <w:pPr>
        <w:jc w:val="both"/>
      </w:pPr>
      <w:r>
        <w:t xml:space="preserve">Inoltre </w:t>
      </w:r>
      <w:r w:rsidR="005B16B6">
        <w:t>occorre allegare:</w:t>
      </w:r>
    </w:p>
    <w:p w14:paraId="4397DC32" w14:textId="7CCD716D" w:rsidR="005B16B6" w:rsidRDefault="005B16B6" w:rsidP="005B16B6">
      <w:pPr>
        <w:pStyle w:val="Paragrafoelenco"/>
        <w:numPr>
          <w:ilvl w:val="0"/>
          <w:numId w:val="2"/>
        </w:numPr>
        <w:jc w:val="both"/>
      </w:pPr>
      <w:r>
        <w:t>la fotocopia fronte/retro della carta d’identità, in caso di minore anche quella del genitore sottoscrittore</w:t>
      </w:r>
    </w:p>
    <w:p w14:paraId="33E74C79" w14:textId="03E3AB53" w:rsidR="005B16B6" w:rsidRDefault="005B16B6" w:rsidP="005B16B6">
      <w:pPr>
        <w:pStyle w:val="Paragrafoelenco"/>
        <w:numPr>
          <w:ilvl w:val="0"/>
          <w:numId w:val="2"/>
        </w:numPr>
        <w:jc w:val="both"/>
      </w:pPr>
      <w:r>
        <w:t>la fotocopia fronte/retro della tessera sanitaria</w:t>
      </w:r>
    </w:p>
    <w:p w14:paraId="14E27049" w14:textId="5B9803B3" w:rsidR="005B16B6" w:rsidRDefault="005B16B6" w:rsidP="005B16B6">
      <w:pPr>
        <w:pStyle w:val="Paragrafoelenco"/>
        <w:numPr>
          <w:ilvl w:val="0"/>
          <w:numId w:val="2"/>
        </w:numPr>
        <w:jc w:val="both"/>
      </w:pPr>
      <w:r>
        <w:t>n. 2 fototessere identiche e recenti</w:t>
      </w:r>
    </w:p>
    <w:p w14:paraId="19574DCD" w14:textId="50304447" w:rsidR="005B16B6" w:rsidRDefault="005B16B6" w:rsidP="005B16B6">
      <w:pPr>
        <w:pStyle w:val="Paragrafoelenco"/>
        <w:numPr>
          <w:ilvl w:val="0"/>
          <w:numId w:val="2"/>
        </w:numPr>
        <w:jc w:val="both"/>
      </w:pPr>
      <w:r>
        <w:t>il certificato medico sportivo in corso di validità</w:t>
      </w:r>
      <w:r w:rsidR="00FB3EB9">
        <w:t>.</w:t>
      </w:r>
    </w:p>
    <w:p w14:paraId="3837D035" w14:textId="727BAA66" w:rsidR="005B16B6" w:rsidRDefault="005B16B6" w:rsidP="00776D26">
      <w:pPr>
        <w:ind w:left="709"/>
        <w:jc w:val="both"/>
      </w:pPr>
      <w:r>
        <w:t>Il certificato dovrà essere agonistico in funzione dell’età e dello sport praticato, nel caso di certificato medico sportivo agonistico, per coloro i quali non hanno compiuto il 18° anno di età, la visita è gratuita in accordo con la Regione Lombardia – per godere dell’agevolazione bisogna ritirare l’apposito modulo presso la nostra segreteria.</w:t>
      </w:r>
    </w:p>
    <w:p w14:paraId="00BEE95F" w14:textId="503B62E3" w:rsidR="00924BF1" w:rsidRDefault="005B16B6" w:rsidP="00776D26">
      <w:pPr>
        <w:ind w:left="709"/>
        <w:jc w:val="both"/>
      </w:pPr>
      <w:r>
        <w:t>In entrami i casi, il centro medico sportivo convenzionato è Delta Medica – www.deltamedica.net</w:t>
      </w:r>
    </w:p>
    <w:p w14:paraId="5DD47158" w14:textId="30D3F5C5" w:rsidR="00CD6D91" w:rsidRDefault="00CD6D91" w:rsidP="003D356E">
      <w:pPr>
        <w:jc w:val="both"/>
      </w:pPr>
      <w:r>
        <w:t>Per qualsiasi dubbio puoi scrivere a info@realsanpaolo.it.</w:t>
      </w:r>
    </w:p>
    <w:p w14:paraId="399A2D1D" w14:textId="0851E9D6" w:rsidR="003D356E" w:rsidRDefault="00027941" w:rsidP="003D356E">
      <w:pPr>
        <w:jc w:val="both"/>
      </w:pPr>
      <w:r>
        <w:t>C</w:t>
      </w:r>
      <w:r w:rsidR="00B317D2">
        <w:t xml:space="preserve">i </w:t>
      </w:r>
      <w:r>
        <w:t>vediamo</w:t>
      </w:r>
      <w:r w:rsidR="00B317D2">
        <w:t xml:space="preserve"> in campo!</w:t>
      </w:r>
    </w:p>
    <w:p w14:paraId="28B81C58" w14:textId="77FDA7F6" w:rsidR="00B317D2" w:rsidRDefault="00027941" w:rsidP="003D356E">
      <w:pPr>
        <w:jc w:val="both"/>
      </w:pPr>
      <w:r>
        <w:t>R</w:t>
      </w:r>
      <w:r w:rsidR="00B317D2">
        <w:t>eal San Paolo</w:t>
      </w:r>
    </w:p>
    <w:p w14:paraId="4BE65289" w14:textId="54EF4105" w:rsidR="00316A7D" w:rsidRDefault="00316A7D" w:rsidP="003D356E">
      <w:pPr>
        <w:jc w:val="both"/>
      </w:pPr>
      <w:r>
        <w:br/>
      </w:r>
    </w:p>
    <w:p w14:paraId="799E3FDE" w14:textId="77777777" w:rsidR="00316A7D" w:rsidRDefault="00316A7D">
      <w:pPr>
        <w:spacing w:after="0"/>
      </w:pPr>
      <w:r>
        <w:br w:type="page"/>
      </w:r>
    </w:p>
    <w:p w14:paraId="79F3627F" w14:textId="0684125D" w:rsidR="00BA7EAF" w:rsidRDefault="00BA7EAF" w:rsidP="008B27ED">
      <w:pPr>
        <w:tabs>
          <w:tab w:val="left" w:pos="1701"/>
          <w:tab w:val="left" w:pos="3969"/>
        </w:tabs>
        <w:spacing w:before="360" w:after="240"/>
        <w:jc w:val="both"/>
      </w:pPr>
      <w:r>
        <w:lastRenderedPageBreak/>
        <w:t>Domanda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ammissione</w:t>
      </w:r>
      <w:r>
        <w:rPr>
          <w:spacing w:val="3"/>
        </w:rPr>
        <w:t xml:space="preserve"> in qualità di socio de</w:t>
      </w:r>
      <w:r>
        <w:t>ll'ASD</w:t>
      </w:r>
      <w:r>
        <w:rPr>
          <w:spacing w:val="2"/>
        </w:rPr>
        <w:t xml:space="preserve"> </w:t>
      </w:r>
      <w:r>
        <w:t>REAL</w:t>
      </w:r>
      <w:r>
        <w:rPr>
          <w:spacing w:val="4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PAOLO</w:t>
      </w:r>
      <w:r>
        <w:rPr>
          <w:spacing w:val="2"/>
        </w:rPr>
        <w:t xml:space="preserve"> </w:t>
      </w:r>
      <w:r>
        <w:rPr>
          <w:spacing w:val="3"/>
        </w:rPr>
        <w:t>nella categoria at</w:t>
      </w:r>
      <w:r>
        <w:t>leti,</w:t>
      </w:r>
      <w:r>
        <w:rPr>
          <w:spacing w:val="2"/>
        </w:rPr>
        <w:t xml:space="preserve"> </w:t>
      </w:r>
      <w:r>
        <w:t>valida</w:t>
      </w:r>
      <w:r>
        <w:rPr>
          <w:spacing w:val="2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modulo</w:t>
      </w:r>
      <w:r>
        <w:rPr>
          <w:spacing w:val="2"/>
        </w:rPr>
        <w:t xml:space="preserve"> </w:t>
      </w:r>
      <w:r>
        <w:t xml:space="preserve">d'iscrizione </w:t>
      </w:r>
      <w:r>
        <w:rPr>
          <w:spacing w:val="-47"/>
        </w:rPr>
        <w:t xml:space="preserve"> </w:t>
      </w:r>
      <w:r>
        <w:t>all'attività</w:t>
      </w:r>
      <w:r>
        <w:rPr>
          <w:spacing w:val="-2"/>
        </w:rPr>
        <w:t xml:space="preserve"> </w:t>
      </w:r>
      <w:r>
        <w:t>sportiva</w:t>
      </w:r>
    </w:p>
    <w:p w14:paraId="502FCD99" w14:textId="34507C22" w:rsidR="00316A7D" w:rsidRDefault="00C12473" w:rsidP="00C12473">
      <w:pPr>
        <w:tabs>
          <w:tab w:val="left" w:pos="5812"/>
        </w:tabs>
        <w:spacing w:before="480" w:after="480"/>
        <w:ind w:left="17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2DB97" wp14:editId="56BDB3DC">
                <wp:simplePos x="0" y="0"/>
                <wp:positionH relativeFrom="page">
                  <wp:posOffset>3361690</wp:posOffset>
                </wp:positionH>
                <wp:positionV relativeFrom="paragraph">
                  <wp:posOffset>146050</wp:posOffset>
                </wp:positionV>
                <wp:extent cx="219710" cy="190500"/>
                <wp:effectExtent l="0" t="0" r="2794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A455" id="Rettangolo 3" o:spid="_x0000_s1026" style="position:absolute;margin-left:264.7pt;margin-top:11.5pt;width:17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3DF62" wp14:editId="75B25D99">
                <wp:simplePos x="0" y="0"/>
                <wp:positionH relativeFrom="page">
                  <wp:posOffset>5343525</wp:posOffset>
                </wp:positionH>
                <wp:positionV relativeFrom="paragraph">
                  <wp:posOffset>141910</wp:posOffset>
                </wp:positionV>
                <wp:extent cx="219710" cy="190500"/>
                <wp:effectExtent l="0" t="0" r="2794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2986" id="Rettangolo 4" o:spid="_x0000_s1026" style="position:absolute;margin-left:420.75pt;margin-top:11.15pt;width:17.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XUmw&#10;Wt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9315EE">
        <w:t>NUOVA ISCRIZIONE</w:t>
      </w:r>
      <w:r w:rsidR="009315EE">
        <w:tab/>
        <w:t>RINNOVO</w:t>
      </w:r>
      <w:r w:rsidR="009315EE">
        <w:tab/>
      </w:r>
    </w:p>
    <w:p w14:paraId="4B54E955" w14:textId="730C1F6D" w:rsidR="001B2C2B" w:rsidRDefault="00B217CB" w:rsidP="009315EE">
      <w:pPr>
        <w:tabs>
          <w:tab w:val="left" w:pos="396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E8BD7" wp14:editId="21CD9F79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5721350" cy="2324100"/>
                <wp:effectExtent l="0" t="0" r="1270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232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2A7C2" id="Rettangolo 21" o:spid="_x0000_s1026" style="position:absolute;margin-left:1.1pt;margin-top:13.2pt;width:450.5pt;height:1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" filled="f" strokecolor="#bfbfbf [2412]" strokeweight="1pt"/>
            </w:pict>
          </mc:Fallback>
        </mc:AlternateContent>
      </w:r>
      <w:r w:rsidR="001B2C2B">
        <w:t>DATI ISCRITTO</w:t>
      </w:r>
    </w:p>
    <w:p w14:paraId="14FFBE88" w14:textId="0D19D351" w:rsidR="001B2C2B" w:rsidRPr="0022560E" w:rsidRDefault="00B217CB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680F9" wp14:editId="6CFDB672">
                <wp:simplePos x="0" y="0"/>
                <wp:positionH relativeFrom="column">
                  <wp:posOffset>1029970</wp:posOffset>
                </wp:positionH>
                <wp:positionV relativeFrom="paragraph">
                  <wp:posOffset>220345</wp:posOffset>
                </wp:positionV>
                <wp:extent cx="4667250" cy="6350"/>
                <wp:effectExtent l="0" t="0" r="19050" b="3175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41CD3" id="Connettore diritto 2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7.35pt" to="44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" strokecolor="#7f7f7f [1612]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</w:r>
      <w:r w:rsidR="00590F4C" w:rsidRPr="0022560E">
        <w:rPr>
          <w:sz w:val="20"/>
          <w:szCs w:val="22"/>
        </w:rPr>
        <w:t>Nome</w:t>
      </w:r>
      <w:r w:rsidR="00E92B45" w:rsidRPr="0022560E">
        <w:rPr>
          <w:sz w:val="20"/>
          <w:szCs w:val="22"/>
        </w:rPr>
        <w:tab/>
      </w:r>
    </w:p>
    <w:p w14:paraId="6E143312" w14:textId="772E9398" w:rsidR="00590F4C" w:rsidRPr="0022560E" w:rsidRDefault="00B217CB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4DAE1" wp14:editId="641F3072">
                <wp:simplePos x="0" y="0"/>
                <wp:positionH relativeFrom="column">
                  <wp:posOffset>1036320</wp:posOffset>
                </wp:positionH>
                <wp:positionV relativeFrom="paragraph">
                  <wp:posOffset>207010</wp:posOffset>
                </wp:positionV>
                <wp:extent cx="4667250" cy="6350"/>
                <wp:effectExtent l="0" t="0" r="19050" b="3175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3604D" id="Connettore diritto 2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6.3pt" to="449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" strokecolor="#7f7f7f [1612]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</w:r>
      <w:r w:rsidR="00590F4C" w:rsidRPr="0022560E">
        <w:rPr>
          <w:sz w:val="20"/>
          <w:szCs w:val="22"/>
        </w:rPr>
        <w:t>Cognome</w:t>
      </w:r>
      <w:r w:rsidR="0022560E" w:rsidRPr="0022560E">
        <w:rPr>
          <w:sz w:val="20"/>
          <w:szCs w:val="22"/>
        </w:rPr>
        <w:tab/>
      </w:r>
    </w:p>
    <w:p w14:paraId="49C53C1F" w14:textId="224F7BEA" w:rsidR="00590F4C" w:rsidRPr="0022560E" w:rsidRDefault="00E14BCF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61125" wp14:editId="41D811DF">
                <wp:simplePos x="0" y="0"/>
                <wp:positionH relativeFrom="column">
                  <wp:posOffset>4081780</wp:posOffset>
                </wp:positionH>
                <wp:positionV relativeFrom="paragraph">
                  <wp:posOffset>226060</wp:posOffset>
                </wp:positionV>
                <wp:extent cx="1619250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919A73" id="Connettore diritto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4pt,17.8pt" to="448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" strokecolor="#7f7f7f [1612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EB24" wp14:editId="193267E3">
                <wp:simplePos x="0" y="0"/>
                <wp:positionH relativeFrom="column">
                  <wp:posOffset>1036320</wp:posOffset>
                </wp:positionH>
                <wp:positionV relativeFrom="paragraph">
                  <wp:posOffset>226060</wp:posOffset>
                </wp:positionV>
                <wp:extent cx="2622550" cy="0"/>
                <wp:effectExtent l="0" t="0" r="0" b="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A204" id="Connettore diritto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7.8pt" to="288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" strokecolor="#7f7f7f [1612]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</w:r>
      <w:r w:rsidR="00590F4C" w:rsidRPr="0022560E">
        <w:rPr>
          <w:sz w:val="20"/>
          <w:szCs w:val="22"/>
        </w:rPr>
        <w:t xml:space="preserve">Nato </w:t>
      </w:r>
      <w:r w:rsidR="0022560E" w:rsidRPr="0022560E">
        <w:rPr>
          <w:sz w:val="20"/>
          <w:szCs w:val="22"/>
        </w:rPr>
        <w:t>a</w:t>
      </w:r>
      <w:r w:rsidR="0022560E" w:rsidRPr="0022560E">
        <w:rPr>
          <w:sz w:val="20"/>
          <w:szCs w:val="22"/>
        </w:rPr>
        <w:tab/>
        <w:t>Nato il</w:t>
      </w:r>
    </w:p>
    <w:p w14:paraId="7B469996" w14:textId="1AF4F141" w:rsidR="00590F4C" w:rsidRPr="0022560E" w:rsidRDefault="00DF2766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B0862" wp14:editId="4F32EEA6">
                <wp:simplePos x="0" y="0"/>
                <wp:positionH relativeFrom="column">
                  <wp:posOffset>1041400</wp:posOffset>
                </wp:positionH>
                <wp:positionV relativeFrom="paragraph">
                  <wp:posOffset>222250</wp:posOffset>
                </wp:positionV>
                <wp:extent cx="2622550" cy="0"/>
                <wp:effectExtent l="0" t="0" r="0" b="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DD73B" id="Connettore diritto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17.5pt" to="288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" strokecolor="#7f7f7f [1612]" strokeweight=".5pt">
                <v:stroke joinstyle="miter"/>
              </v:line>
            </w:pict>
          </mc:Fallback>
        </mc:AlternateContent>
      </w: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CE7A5" wp14:editId="406F60FF">
                <wp:simplePos x="0" y="0"/>
                <wp:positionH relativeFrom="column">
                  <wp:posOffset>4086860</wp:posOffset>
                </wp:positionH>
                <wp:positionV relativeFrom="paragraph">
                  <wp:posOffset>222250</wp:posOffset>
                </wp:positionV>
                <wp:extent cx="1619250" cy="0"/>
                <wp:effectExtent l="0" t="0" r="0" b="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FAA96" id="Connettore diritto 2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pt,17.5pt" to="449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" strokecolor="#7f7f7f [1612]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</w:r>
      <w:r w:rsidR="00590F4C" w:rsidRPr="0022560E">
        <w:rPr>
          <w:sz w:val="20"/>
          <w:szCs w:val="22"/>
        </w:rPr>
        <w:t>Residente a</w:t>
      </w:r>
      <w:r w:rsidR="0022560E" w:rsidRPr="0022560E">
        <w:rPr>
          <w:sz w:val="20"/>
          <w:szCs w:val="22"/>
        </w:rPr>
        <w:tab/>
        <w:t>Cap</w:t>
      </w:r>
    </w:p>
    <w:p w14:paraId="286DF23F" w14:textId="73E659F9" w:rsidR="00590F4C" w:rsidRPr="0022560E" w:rsidRDefault="00E14BCF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C7A01" wp14:editId="699944D4">
                <wp:simplePos x="0" y="0"/>
                <wp:positionH relativeFrom="column">
                  <wp:posOffset>1029970</wp:posOffset>
                </wp:positionH>
                <wp:positionV relativeFrom="paragraph">
                  <wp:posOffset>225425</wp:posOffset>
                </wp:positionV>
                <wp:extent cx="4667250" cy="6350"/>
                <wp:effectExtent l="0" t="0" r="19050" b="3175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E52F" id="Connettore diritto 2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7.75pt" to="448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</w:r>
      <w:r w:rsidR="00590F4C" w:rsidRPr="0022560E">
        <w:rPr>
          <w:sz w:val="20"/>
          <w:szCs w:val="22"/>
        </w:rPr>
        <w:t>In via</w:t>
      </w:r>
      <w:r w:rsidR="0022560E" w:rsidRPr="0022560E">
        <w:rPr>
          <w:sz w:val="20"/>
          <w:szCs w:val="22"/>
        </w:rPr>
        <w:tab/>
      </w:r>
    </w:p>
    <w:p w14:paraId="336E1F55" w14:textId="2CFDF5A8" w:rsidR="00590F4C" w:rsidRPr="0022560E" w:rsidRDefault="00E14BCF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2E5E9" wp14:editId="37F265AA">
                <wp:simplePos x="0" y="0"/>
                <wp:positionH relativeFrom="column">
                  <wp:posOffset>1028700</wp:posOffset>
                </wp:positionH>
                <wp:positionV relativeFrom="paragraph">
                  <wp:posOffset>208915</wp:posOffset>
                </wp:positionV>
                <wp:extent cx="4667250" cy="6350"/>
                <wp:effectExtent l="0" t="0" r="19050" b="3175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F2E5" id="Connettore diritto 2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6.45pt" to="44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</w:r>
      <w:r w:rsidR="00590F4C" w:rsidRPr="0022560E">
        <w:rPr>
          <w:sz w:val="20"/>
          <w:szCs w:val="22"/>
        </w:rPr>
        <w:t>Codice Fiscale</w:t>
      </w:r>
      <w:r w:rsidR="0022560E" w:rsidRPr="0022560E">
        <w:rPr>
          <w:sz w:val="20"/>
          <w:szCs w:val="22"/>
        </w:rPr>
        <w:tab/>
      </w:r>
    </w:p>
    <w:p w14:paraId="43BABD00" w14:textId="36843A1D" w:rsidR="00590F4C" w:rsidRPr="0022560E" w:rsidRDefault="00DF2766" w:rsidP="00B217CB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C6B8A" wp14:editId="6AA1DC10">
                <wp:simplePos x="0" y="0"/>
                <wp:positionH relativeFrom="column">
                  <wp:posOffset>1045845</wp:posOffset>
                </wp:positionH>
                <wp:positionV relativeFrom="paragraph">
                  <wp:posOffset>231140</wp:posOffset>
                </wp:positionV>
                <wp:extent cx="2618105" cy="0"/>
                <wp:effectExtent l="0" t="0" r="0" b="0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63875" id="Connettore diritto 3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5pt,18.2pt" to="288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" strokecolor="#7f7f7f [1612]" strokeweight=".5pt">
                <v:stroke joinstyle="miter"/>
              </v:line>
            </w:pict>
          </mc:Fallback>
        </mc:AlternateContent>
      </w: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E1E5F" wp14:editId="10E58036">
                <wp:simplePos x="0" y="0"/>
                <wp:positionH relativeFrom="column">
                  <wp:posOffset>4091940</wp:posOffset>
                </wp:positionH>
                <wp:positionV relativeFrom="paragraph">
                  <wp:posOffset>231140</wp:posOffset>
                </wp:positionV>
                <wp:extent cx="1613535" cy="0"/>
                <wp:effectExtent l="0" t="0" r="0" b="0"/>
                <wp:wrapNone/>
                <wp:docPr id="31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EB317" id="Connettore diritto 3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18.2pt" to="44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" strokecolor="#7f7f7f [1612]" strokeweight=".5pt">
                <v:stroke joinstyle="miter"/>
              </v:line>
            </w:pict>
          </mc:Fallback>
        </mc:AlternateContent>
      </w:r>
      <w:r w:rsidR="00E92B45" w:rsidRPr="0022560E">
        <w:rPr>
          <w:sz w:val="20"/>
          <w:szCs w:val="22"/>
        </w:rPr>
        <w:tab/>
        <w:t>Email</w:t>
      </w:r>
      <w:r w:rsidR="0022560E" w:rsidRPr="0022560E">
        <w:rPr>
          <w:sz w:val="20"/>
          <w:szCs w:val="22"/>
        </w:rPr>
        <w:tab/>
        <w:t>Tel</w:t>
      </w:r>
      <w:r w:rsidR="00B217CB">
        <w:rPr>
          <w:sz w:val="20"/>
          <w:szCs w:val="22"/>
        </w:rPr>
        <w:t>.</w:t>
      </w:r>
    </w:p>
    <w:p w14:paraId="109BFEC2" w14:textId="0913A1FC" w:rsidR="002F35DC" w:rsidRDefault="002F35DC" w:rsidP="008B27ED">
      <w:pPr>
        <w:tabs>
          <w:tab w:val="left" w:pos="3969"/>
        </w:tabs>
        <w:spacing w:before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1505" wp14:editId="4CF1132C">
                <wp:simplePos x="0" y="0"/>
                <wp:positionH relativeFrom="column">
                  <wp:posOffset>13970</wp:posOffset>
                </wp:positionH>
                <wp:positionV relativeFrom="paragraph">
                  <wp:posOffset>394665</wp:posOffset>
                </wp:positionV>
                <wp:extent cx="5721350" cy="2625505"/>
                <wp:effectExtent l="0" t="0" r="12700" b="2286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2625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92619" id="Rettangolo 32" o:spid="_x0000_s1026" style="position:absolute;margin-left:1.1pt;margin-top:31.1pt;width:450.5pt;height:20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" filled="f" strokecolor="#bfbfbf" strokeweight="1pt"/>
            </w:pict>
          </mc:Fallback>
        </mc:AlternateContent>
      </w:r>
      <w:r>
        <w:t xml:space="preserve">DATI </w:t>
      </w:r>
      <w:r w:rsidR="00BB465C">
        <w:t>GENITORE IN CASO DI MINORE</w:t>
      </w:r>
    </w:p>
    <w:p w14:paraId="4B8914CB" w14:textId="77777777" w:rsidR="002F35DC" w:rsidRPr="0022560E" w:rsidRDefault="002F35DC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FB497" wp14:editId="497FAED1">
                <wp:simplePos x="0" y="0"/>
                <wp:positionH relativeFrom="column">
                  <wp:posOffset>1029970</wp:posOffset>
                </wp:positionH>
                <wp:positionV relativeFrom="paragraph">
                  <wp:posOffset>220345</wp:posOffset>
                </wp:positionV>
                <wp:extent cx="4667250" cy="6350"/>
                <wp:effectExtent l="0" t="0" r="19050" b="3175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4A82" id="Connettore diritto 3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7.35pt" to="44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" strokecolor="#7f7f7f" strokeweight=".5pt">
                <v:stroke joinstyle="miter"/>
              </v:line>
            </w:pict>
          </mc:Fallback>
        </mc:AlternateContent>
      </w:r>
      <w:r w:rsidRPr="0022560E">
        <w:rPr>
          <w:sz w:val="20"/>
          <w:szCs w:val="22"/>
        </w:rPr>
        <w:tab/>
        <w:t>Nome</w:t>
      </w:r>
      <w:r w:rsidRPr="0022560E">
        <w:rPr>
          <w:sz w:val="20"/>
          <w:szCs w:val="22"/>
        </w:rPr>
        <w:tab/>
      </w:r>
    </w:p>
    <w:p w14:paraId="64EF920D" w14:textId="77777777" w:rsidR="002F35DC" w:rsidRPr="0022560E" w:rsidRDefault="002F35DC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256FA" wp14:editId="51AF807F">
                <wp:simplePos x="0" y="0"/>
                <wp:positionH relativeFrom="column">
                  <wp:posOffset>1036320</wp:posOffset>
                </wp:positionH>
                <wp:positionV relativeFrom="paragraph">
                  <wp:posOffset>207010</wp:posOffset>
                </wp:positionV>
                <wp:extent cx="4667250" cy="6350"/>
                <wp:effectExtent l="0" t="0" r="19050" b="3175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96C6F" id="Connettore diritto 3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6.3pt" to="449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Pr="0022560E">
        <w:rPr>
          <w:sz w:val="20"/>
          <w:szCs w:val="22"/>
        </w:rPr>
        <w:tab/>
        <w:t>Cognome</w:t>
      </w:r>
      <w:r w:rsidRPr="0022560E">
        <w:rPr>
          <w:sz w:val="20"/>
          <w:szCs w:val="22"/>
        </w:rPr>
        <w:tab/>
      </w:r>
    </w:p>
    <w:p w14:paraId="55C2E28D" w14:textId="49564AA0" w:rsidR="002F35DC" w:rsidRPr="0022560E" w:rsidRDefault="006F0C67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2D694" wp14:editId="70BF040E">
                <wp:simplePos x="0" y="0"/>
                <wp:positionH relativeFrom="column">
                  <wp:posOffset>1036320</wp:posOffset>
                </wp:positionH>
                <wp:positionV relativeFrom="paragraph">
                  <wp:posOffset>225425</wp:posOffset>
                </wp:positionV>
                <wp:extent cx="2419350" cy="0"/>
                <wp:effectExtent l="0" t="0" r="0" b="0"/>
                <wp:wrapNone/>
                <wp:docPr id="36" name="Connettore dirit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BC9C2" id="Connettore diritto 3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pt,17.75pt" to="272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" strokecolor="#7f7f7f" strokeweight=".5pt">
                <v:stroke joinstyle="miter"/>
              </v:line>
            </w:pict>
          </mc:Fallback>
        </mc:AlternateContent>
      </w:r>
      <w:r w:rsidR="002F35DC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17382" wp14:editId="10F00DAA">
                <wp:simplePos x="0" y="0"/>
                <wp:positionH relativeFrom="column">
                  <wp:posOffset>4081780</wp:posOffset>
                </wp:positionH>
                <wp:positionV relativeFrom="paragraph">
                  <wp:posOffset>226060</wp:posOffset>
                </wp:positionV>
                <wp:extent cx="1619250" cy="0"/>
                <wp:effectExtent l="0" t="0" r="0" b="0"/>
                <wp:wrapNone/>
                <wp:docPr id="35" name="Connettore dirit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F82DD" id="Connettore diritto 3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4pt,17.8pt" to="448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" strokecolor="#7f7f7f" strokeweight=".5pt">
                <v:stroke joinstyle="miter"/>
              </v:line>
            </w:pict>
          </mc:Fallback>
        </mc:AlternateContent>
      </w:r>
      <w:r w:rsidR="002F35DC" w:rsidRPr="0022560E">
        <w:rPr>
          <w:sz w:val="20"/>
          <w:szCs w:val="22"/>
        </w:rPr>
        <w:tab/>
        <w:t>Nato a</w:t>
      </w:r>
      <w:r w:rsidR="002F35DC" w:rsidRPr="0022560E">
        <w:rPr>
          <w:sz w:val="20"/>
          <w:szCs w:val="22"/>
        </w:rPr>
        <w:tab/>
        <w:t>Nato il</w:t>
      </w:r>
    </w:p>
    <w:p w14:paraId="307A0F4B" w14:textId="77777777" w:rsidR="002F35DC" w:rsidRPr="0022560E" w:rsidRDefault="002F35DC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5BE25" wp14:editId="13D273EA">
                <wp:simplePos x="0" y="0"/>
                <wp:positionH relativeFrom="column">
                  <wp:posOffset>1042670</wp:posOffset>
                </wp:positionH>
                <wp:positionV relativeFrom="paragraph">
                  <wp:posOffset>225425</wp:posOffset>
                </wp:positionV>
                <wp:extent cx="2413000" cy="0"/>
                <wp:effectExtent l="0" t="0" r="0" b="0"/>
                <wp:wrapNone/>
                <wp:docPr id="37" name="Connettore dirit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33C2C7" id="Connettore diritto 3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pt,17.75pt" to="272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" strokecolor="#7f7f7f" strokeweight=".5pt">
                <v:stroke joinstyle="miter"/>
              </v:line>
            </w:pict>
          </mc:Fallback>
        </mc:AlternateContent>
      </w: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A5DCE" wp14:editId="00FD6CED">
                <wp:simplePos x="0" y="0"/>
                <wp:positionH relativeFrom="column">
                  <wp:posOffset>4086860</wp:posOffset>
                </wp:positionH>
                <wp:positionV relativeFrom="paragraph">
                  <wp:posOffset>222250</wp:posOffset>
                </wp:positionV>
                <wp:extent cx="1619250" cy="0"/>
                <wp:effectExtent l="0" t="0" r="0" b="0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D476B" id="Connettore diritto 3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pt,17.5pt" to="449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" strokecolor="#7f7f7f" strokeweight=".5pt">
                <v:stroke joinstyle="miter"/>
              </v:line>
            </w:pict>
          </mc:Fallback>
        </mc:AlternateContent>
      </w:r>
      <w:r w:rsidRPr="0022560E">
        <w:rPr>
          <w:sz w:val="20"/>
          <w:szCs w:val="22"/>
        </w:rPr>
        <w:tab/>
        <w:t>Residente a</w:t>
      </w:r>
      <w:r w:rsidRPr="0022560E">
        <w:rPr>
          <w:sz w:val="20"/>
          <w:szCs w:val="22"/>
        </w:rPr>
        <w:tab/>
        <w:t>Cap</w:t>
      </w:r>
    </w:p>
    <w:p w14:paraId="55A98271" w14:textId="77777777" w:rsidR="002F35DC" w:rsidRPr="0022560E" w:rsidRDefault="002F35DC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85F58" wp14:editId="147E82FF">
                <wp:simplePos x="0" y="0"/>
                <wp:positionH relativeFrom="column">
                  <wp:posOffset>1029970</wp:posOffset>
                </wp:positionH>
                <wp:positionV relativeFrom="paragraph">
                  <wp:posOffset>225425</wp:posOffset>
                </wp:positionV>
                <wp:extent cx="4667250" cy="6350"/>
                <wp:effectExtent l="0" t="0" r="19050" b="31750"/>
                <wp:wrapNone/>
                <wp:docPr id="39" name="Connettore dirit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7F667" id="Connettore diritto 3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7.75pt" to="448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Pr="0022560E">
        <w:rPr>
          <w:sz w:val="20"/>
          <w:szCs w:val="22"/>
        </w:rPr>
        <w:tab/>
        <w:t>In via</w:t>
      </w:r>
      <w:r w:rsidRPr="0022560E">
        <w:rPr>
          <w:sz w:val="20"/>
          <w:szCs w:val="22"/>
        </w:rPr>
        <w:tab/>
      </w:r>
    </w:p>
    <w:p w14:paraId="62FE0CDA" w14:textId="43C545A1" w:rsidR="002F35DC" w:rsidRPr="0022560E" w:rsidRDefault="002F35DC" w:rsidP="008D0548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742F50" wp14:editId="496CE7B4">
                <wp:simplePos x="0" y="0"/>
                <wp:positionH relativeFrom="column">
                  <wp:posOffset>1028700</wp:posOffset>
                </wp:positionH>
                <wp:positionV relativeFrom="paragraph">
                  <wp:posOffset>208915</wp:posOffset>
                </wp:positionV>
                <wp:extent cx="4667250" cy="6350"/>
                <wp:effectExtent l="0" t="0" r="19050" b="31750"/>
                <wp:wrapNone/>
                <wp:docPr id="43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B1F1C" id="Connettore diritto 4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6.45pt" to="44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Pr="0022560E">
        <w:rPr>
          <w:sz w:val="20"/>
          <w:szCs w:val="22"/>
        </w:rPr>
        <w:tab/>
        <w:t>Codice Fiscale</w:t>
      </w:r>
      <w:r w:rsidRPr="0022560E">
        <w:rPr>
          <w:sz w:val="20"/>
          <w:szCs w:val="22"/>
        </w:rPr>
        <w:tab/>
      </w:r>
    </w:p>
    <w:p w14:paraId="4740054D" w14:textId="7139B8B0" w:rsidR="002F35DC" w:rsidRDefault="002F35DC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02742" wp14:editId="7B4EAE1C">
                <wp:simplePos x="0" y="0"/>
                <wp:positionH relativeFrom="column">
                  <wp:posOffset>1036711</wp:posOffset>
                </wp:positionH>
                <wp:positionV relativeFrom="paragraph">
                  <wp:posOffset>230716</wp:posOffset>
                </wp:positionV>
                <wp:extent cx="2417111" cy="0"/>
                <wp:effectExtent l="0" t="0" r="0" b="0"/>
                <wp:wrapNone/>
                <wp:docPr id="44" name="Connettore dirit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1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3BDAC" id="Connettore diritto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18.15pt" to="271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" strokecolor="#7f7f7f" strokeweight=".5pt">
                <v:stroke joinstyle="miter"/>
              </v:line>
            </w:pict>
          </mc:Fallback>
        </mc:AlternateContent>
      </w: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80618" wp14:editId="462E9A44">
                <wp:simplePos x="0" y="0"/>
                <wp:positionH relativeFrom="column">
                  <wp:posOffset>4091940</wp:posOffset>
                </wp:positionH>
                <wp:positionV relativeFrom="paragraph">
                  <wp:posOffset>231140</wp:posOffset>
                </wp:positionV>
                <wp:extent cx="1613535" cy="0"/>
                <wp:effectExtent l="0" t="0" r="0" b="0"/>
                <wp:wrapNone/>
                <wp:docPr id="45" name="Connettore dirit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70FC1" id="Connettore diritto 4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18.2pt" to="44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" strokecolor="#7f7f7f" strokeweight=".5pt">
                <v:stroke joinstyle="miter"/>
              </v:line>
            </w:pict>
          </mc:Fallback>
        </mc:AlternateContent>
      </w:r>
      <w:r w:rsidRPr="0022560E">
        <w:rPr>
          <w:sz w:val="20"/>
          <w:szCs w:val="22"/>
        </w:rPr>
        <w:tab/>
      </w:r>
      <w:r w:rsidR="009A0185">
        <w:rPr>
          <w:sz w:val="20"/>
          <w:szCs w:val="22"/>
        </w:rPr>
        <w:t>Tel. madre</w:t>
      </w:r>
      <w:r w:rsidRPr="0022560E">
        <w:rPr>
          <w:sz w:val="20"/>
          <w:szCs w:val="22"/>
        </w:rPr>
        <w:tab/>
      </w:r>
      <w:r w:rsidRPr="009A0185">
        <w:rPr>
          <w:spacing w:val="-8"/>
          <w:sz w:val="20"/>
          <w:szCs w:val="22"/>
        </w:rPr>
        <w:t>Tel.</w:t>
      </w:r>
      <w:r w:rsidR="009A0185" w:rsidRPr="009A0185">
        <w:rPr>
          <w:spacing w:val="-8"/>
          <w:sz w:val="20"/>
          <w:szCs w:val="22"/>
        </w:rPr>
        <w:t xml:space="preserve"> padre</w:t>
      </w:r>
    </w:p>
    <w:p w14:paraId="0DC3F898" w14:textId="4E6F3B36" w:rsidR="009A0185" w:rsidRPr="0022560E" w:rsidRDefault="006F0C67" w:rsidP="002F35DC">
      <w:pPr>
        <w:tabs>
          <w:tab w:val="right" w:pos="1560"/>
          <w:tab w:val="right" w:pos="6379"/>
        </w:tabs>
        <w:spacing w:before="240"/>
        <w:ind w:left="142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62C074" wp14:editId="3F3E6D3B">
                <wp:simplePos x="0" y="0"/>
                <wp:positionH relativeFrom="column">
                  <wp:posOffset>1028009</wp:posOffset>
                </wp:positionH>
                <wp:positionV relativeFrom="paragraph">
                  <wp:posOffset>215900</wp:posOffset>
                </wp:positionV>
                <wp:extent cx="4667250" cy="6350"/>
                <wp:effectExtent l="0" t="0" r="19050" b="31750"/>
                <wp:wrapNone/>
                <wp:docPr id="46" name="Connettore dirit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D8C9D" id="Connettore diritto 4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7pt" to="448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" strokecolor="#7f7f7f" strokeweight=".5pt">
                <v:stroke joinstyle="miter"/>
              </v:line>
            </w:pict>
          </mc:Fallback>
        </mc:AlternateContent>
      </w:r>
      <w:r w:rsidR="009A0185" w:rsidRPr="0022560E">
        <w:rPr>
          <w:sz w:val="20"/>
          <w:szCs w:val="22"/>
        </w:rPr>
        <w:tab/>
        <w:t>Email</w:t>
      </w:r>
    </w:p>
    <w:p w14:paraId="7E182958" w14:textId="7ED074C3" w:rsidR="002F35DC" w:rsidRPr="00FB3631" w:rsidRDefault="002F35DC" w:rsidP="002F35DC">
      <w:pPr>
        <w:tabs>
          <w:tab w:val="left" w:pos="3969"/>
        </w:tabs>
        <w:jc w:val="both"/>
      </w:pPr>
    </w:p>
    <w:p w14:paraId="72F642DA" w14:textId="65E51D95" w:rsidR="00590F4C" w:rsidRDefault="007631DE" w:rsidP="00AC4788">
      <w:pPr>
        <w:tabs>
          <w:tab w:val="left" w:pos="3969"/>
        </w:tabs>
        <w:spacing w:before="360" w:after="240"/>
        <w:jc w:val="center"/>
      </w:pPr>
      <w:r>
        <w:t>CHIEDE DI ESSERE ISCRITTO AL SEGUENTE CORSO</w:t>
      </w:r>
    </w:p>
    <w:p w14:paraId="223048AF" w14:textId="22F18078" w:rsidR="000A12D9" w:rsidRDefault="004D7ED1" w:rsidP="009315EE">
      <w:pPr>
        <w:tabs>
          <w:tab w:val="left" w:pos="396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B4CC565" wp14:editId="2E21B2DB">
                <wp:simplePos x="0" y="0"/>
                <wp:positionH relativeFrom="margin">
                  <wp:posOffset>28575</wp:posOffset>
                </wp:positionH>
                <wp:positionV relativeFrom="paragraph">
                  <wp:posOffset>166687</wp:posOffset>
                </wp:positionV>
                <wp:extent cx="5721350" cy="936346"/>
                <wp:effectExtent l="0" t="0" r="12700" b="16510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9363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C5FE4" id="Rettangolo 48" o:spid="_x0000_s1026" style="position:absolute;margin-left:2.25pt;margin-top:13.1pt;width:450.5pt;height:73.75pt;z-index:-251621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" filled="f" strokecolor="#bfbfbf" strokeweight="1pt">
                <w10:wrap anchorx="margin"/>
              </v:rect>
            </w:pict>
          </mc:Fallback>
        </mc:AlternateContent>
      </w:r>
    </w:p>
    <w:p w14:paraId="74AD314F" w14:textId="2BCEADD5" w:rsidR="007631DE" w:rsidRDefault="002B5381" w:rsidP="006860CE">
      <w:pPr>
        <w:tabs>
          <w:tab w:val="right" w:pos="1560"/>
          <w:tab w:val="right" w:pos="4536"/>
          <w:tab w:val="right" w:pos="8080"/>
        </w:tabs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62FE6D" wp14:editId="29A1C98A">
                <wp:simplePos x="0" y="0"/>
                <wp:positionH relativeFrom="page">
                  <wp:posOffset>1997710</wp:posOffset>
                </wp:positionH>
                <wp:positionV relativeFrom="paragraph">
                  <wp:posOffset>80467</wp:posOffset>
                </wp:positionV>
                <wp:extent cx="219710" cy="190500"/>
                <wp:effectExtent l="0" t="0" r="27940" b="1905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8F5B" id="Rettangolo 50" o:spid="_x0000_s1026" style="position:absolute;margin-left:157.3pt;margin-top:6.35pt;width:17.3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XotN&#10;Gd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48026A" wp14:editId="42E20DF4">
                <wp:simplePos x="0" y="0"/>
                <wp:positionH relativeFrom="page">
                  <wp:posOffset>3885032</wp:posOffset>
                </wp:positionH>
                <wp:positionV relativeFrom="paragraph">
                  <wp:posOffset>80467</wp:posOffset>
                </wp:positionV>
                <wp:extent cx="219710" cy="190500"/>
                <wp:effectExtent l="0" t="0" r="27940" b="1905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FA27" id="Rettangolo 49" o:spid="_x0000_s1026" style="position:absolute;margin-left:305.9pt;margin-top:6.35pt;width:17.3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" filled="f" strokeweight=".96pt">
                <w10:wrap anchorx="page"/>
              </v:rect>
            </w:pict>
          </mc:Fallback>
        </mc:AlternateContent>
      </w:r>
      <w:r w:rsidR="003154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BB2EE7" wp14:editId="4CC7FE04">
                <wp:simplePos x="0" y="0"/>
                <wp:positionH relativeFrom="page">
                  <wp:posOffset>6139815</wp:posOffset>
                </wp:positionH>
                <wp:positionV relativeFrom="paragraph">
                  <wp:posOffset>72720</wp:posOffset>
                </wp:positionV>
                <wp:extent cx="219710" cy="190500"/>
                <wp:effectExtent l="0" t="0" r="27940" b="1905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500E" id="Rettangolo 47" o:spid="_x0000_s1026" style="position:absolute;margin-left:483.45pt;margin-top:5.75pt;width:17.3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sFyx&#10;f94AAAAK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3F1065">
        <w:t xml:space="preserve"> </w:t>
      </w:r>
      <w:r w:rsidR="003F1065">
        <w:tab/>
      </w:r>
      <w:r w:rsidR="000A12D9">
        <w:t>CALCIO</w:t>
      </w:r>
      <w:r w:rsidR="003F1065">
        <w:tab/>
      </w:r>
      <w:r w:rsidR="000A12D9">
        <w:t>PALLAVOLO</w:t>
      </w:r>
      <w:r w:rsidR="000A12D9">
        <w:tab/>
        <w:t>CORSO DI PALLAVOLO</w:t>
      </w:r>
    </w:p>
    <w:p w14:paraId="2616DC8D" w14:textId="027C1B36" w:rsidR="000A12D9" w:rsidRPr="00FB3631" w:rsidRDefault="00CA21AD" w:rsidP="002B5381">
      <w:pPr>
        <w:tabs>
          <w:tab w:val="right" w:pos="1560"/>
          <w:tab w:val="right" w:pos="4536"/>
          <w:tab w:val="right" w:pos="8080"/>
        </w:tabs>
        <w:spacing w:befor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C72D7A" wp14:editId="03A2D2F4">
                <wp:simplePos x="0" y="0"/>
                <wp:positionH relativeFrom="page">
                  <wp:posOffset>6139180</wp:posOffset>
                </wp:positionH>
                <wp:positionV relativeFrom="paragraph">
                  <wp:posOffset>140335</wp:posOffset>
                </wp:positionV>
                <wp:extent cx="219710" cy="190500"/>
                <wp:effectExtent l="0" t="0" r="27940" b="19050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88606" id="Rettangolo 53" o:spid="_x0000_s1026" style="position:absolute;margin-left:483.4pt;margin-top:11.05pt;width:17.3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EA94F" wp14:editId="6E2C8C3B">
                <wp:simplePos x="0" y="0"/>
                <wp:positionH relativeFrom="page">
                  <wp:posOffset>3887470</wp:posOffset>
                </wp:positionH>
                <wp:positionV relativeFrom="paragraph">
                  <wp:posOffset>139700</wp:posOffset>
                </wp:positionV>
                <wp:extent cx="219710" cy="190500"/>
                <wp:effectExtent l="0" t="0" r="27940" b="1905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664E" id="Rettangolo 52" o:spid="_x0000_s1026" style="position:absolute;margin-left:306.1pt;margin-top:11pt;width:17.3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" filled="f" strokeweight=".96pt">
                <w10:wrap anchorx="page"/>
              </v:rect>
            </w:pict>
          </mc:Fallback>
        </mc:AlternateContent>
      </w:r>
      <w:r w:rsidR="002B53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1062A1" wp14:editId="42F79D2D">
                <wp:simplePos x="0" y="0"/>
                <wp:positionH relativeFrom="page">
                  <wp:posOffset>2003095</wp:posOffset>
                </wp:positionH>
                <wp:positionV relativeFrom="paragraph">
                  <wp:posOffset>137795</wp:posOffset>
                </wp:positionV>
                <wp:extent cx="219710" cy="190500"/>
                <wp:effectExtent l="0" t="0" r="27940" b="1905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87CB" id="Rettangolo 51" o:spid="_x0000_s1026" style="position:absolute;margin-left:157.7pt;margin-top:10.85pt;width:17.3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1th0&#10;e9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3F1065">
        <w:tab/>
      </w:r>
      <w:r w:rsidR="000A12D9">
        <w:t>123 STELLA</w:t>
      </w:r>
      <w:r w:rsidR="000A12D9">
        <w:tab/>
        <w:t>GIOCO SPORT</w:t>
      </w:r>
      <w:r w:rsidR="000A12D9">
        <w:tab/>
        <w:t>GINNASTICA ADULTI</w:t>
      </w:r>
    </w:p>
    <w:p w14:paraId="5BD94F94" w14:textId="6CABE434" w:rsidR="006860CE" w:rsidRDefault="006860CE">
      <w:pPr>
        <w:tabs>
          <w:tab w:val="right" w:pos="1560"/>
          <w:tab w:val="right" w:pos="4536"/>
          <w:tab w:val="right" w:pos="5670"/>
          <w:tab w:val="right" w:pos="8080"/>
        </w:tabs>
        <w:spacing w:before="240"/>
        <w:jc w:val="both"/>
      </w:pPr>
    </w:p>
    <w:p w14:paraId="6235681E" w14:textId="04C96410" w:rsidR="003A2BA9" w:rsidRDefault="0066240C" w:rsidP="00D15316">
      <w:pPr>
        <w:tabs>
          <w:tab w:val="left" w:pos="3969"/>
        </w:tabs>
        <w:spacing w:after="360"/>
        <w:jc w:val="center"/>
      </w:pPr>
      <w:r>
        <w:lastRenderedPageBreak/>
        <w:t xml:space="preserve">CHIEDE DI USUFRUIRE DELLO </w:t>
      </w:r>
      <w:r w:rsidR="003A2BA9">
        <w:t>SCONTO FRATELLI/SORELLE</w:t>
      </w:r>
    </w:p>
    <w:p w14:paraId="2532FF26" w14:textId="6DD2A84E" w:rsidR="00F06F3A" w:rsidRDefault="008F081C" w:rsidP="00D15316">
      <w:pPr>
        <w:tabs>
          <w:tab w:val="left" w:pos="3686"/>
        </w:tabs>
        <w:spacing w:before="360"/>
        <w:jc w:val="both"/>
      </w:pP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89246C" wp14:editId="44F06D51">
                <wp:simplePos x="0" y="0"/>
                <wp:positionH relativeFrom="column">
                  <wp:posOffset>496291</wp:posOffset>
                </wp:positionH>
                <wp:positionV relativeFrom="paragraph">
                  <wp:posOffset>158380</wp:posOffset>
                </wp:positionV>
                <wp:extent cx="1758461" cy="0"/>
                <wp:effectExtent l="0" t="0" r="0" b="0"/>
                <wp:wrapNone/>
                <wp:docPr id="58" name="Connettore dirit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FA963B" id="Connettore diritto 5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pt,12.45pt" to="17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" strokecolor="#7f7f7f" strokeweight=".5pt">
                <v:stroke joinstyle="miter"/>
              </v:line>
            </w:pict>
          </mc:Fallback>
        </mc:AlternateContent>
      </w:r>
      <w:r w:rsidR="003A2BA9">
        <w:t>L'atleta</w:t>
      </w:r>
      <w:r w:rsidR="003A2BA9">
        <w:tab/>
        <w:t>di</w:t>
      </w:r>
      <w:r w:rsidR="003A2BA9">
        <w:rPr>
          <w:spacing w:val="1"/>
        </w:rPr>
        <w:t xml:space="preserve"> </w:t>
      </w:r>
      <w:r w:rsidR="003A2BA9">
        <w:t>cui</w:t>
      </w:r>
      <w:r w:rsidR="003A2BA9">
        <w:rPr>
          <w:spacing w:val="1"/>
        </w:rPr>
        <w:t xml:space="preserve"> </w:t>
      </w:r>
      <w:r w:rsidR="003A2BA9">
        <w:t>si</w:t>
      </w:r>
      <w:r w:rsidR="003A2BA9">
        <w:rPr>
          <w:spacing w:val="1"/>
        </w:rPr>
        <w:t xml:space="preserve"> </w:t>
      </w:r>
      <w:r w:rsidR="003A2BA9">
        <w:t>chiede</w:t>
      </w:r>
      <w:r w:rsidR="003A2BA9">
        <w:rPr>
          <w:spacing w:val="2"/>
        </w:rPr>
        <w:t xml:space="preserve"> </w:t>
      </w:r>
      <w:r w:rsidR="003A2BA9">
        <w:t>l'iscrizione</w:t>
      </w:r>
      <w:r w:rsidR="00F505BB">
        <w:t>,</w:t>
      </w:r>
      <w:r w:rsidR="003A2BA9">
        <w:rPr>
          <w:spacing w:val="1"/>
        </w:rPr>
        <w:t xml:space="preserve"> </w:t>
      </w:r>
      <w:r w:rsidR="003A2BA9">
        <w:t>ha</w:t>
      </w:r>
      <w:r w:rsidR="003A2BA9">
        <w:rPr>
          <w:spacing w:val="1"/>
        </w:rPr>
        <w:t xml:space="preserve"> </w:t>
      </w:r>
      <w:r w:rsidR="003A2BA9">
        <w:t>altri fratelli/sorelle</w:t>
      </w:r>
      <w:r w:rsidR="003A2BA9">
        <w:rPr>
          <w:spacing w:val="1"/>
        </w:rPr>
        <w:t xml:space="preserve"> </w:t>
      </w:r>
      <w:r w:rsidR="003A2BA9">
        <w:t>iscritti</w:t>
      </w:r>
      <w:r w:rsidR="003A2BA9">
        <w:rPr>
          <w:spacing w:val="-1"/>
        </w:rPr>
        <w:t xml:space="preserve"> </w:t>
      </w:r>
      <w:r w:rsidR="003A2BA9">
        <w:t>all</w:t>
      </w:r>
      <w:r w:rsidR="00815DB1">
        <w:t>’ASD Real San Paolo</w:t>
      </w:r>
      <w:r w:rsidR="00D15316">
        <w:t xml:space="preserve">, pertanto, </w:t>
      </w:r>
      <w:r w:rsidR="00F505BB" w:rsidRPr="007F19B0">
        <w:rPr>
          <w:spacing w:val="-2"/>
        </w:rPr>
        <w:t>è possibile</w:t>
      </w:r>
      <w:r w:rsidR="00D15316" w:rsidRPr="007F19B0">
        <w:rPr>
          <w:spacing w:val="-2"/>
        </w:rPr>
        <w:t xml:space="preserve"> </w:t>
      </w:r>
      <w:r w:rsidR="00601DA1" w:rsidRPr="007F19B0">
        <w:rPr>
          <w:spacing w:val="-2"/>
        </w:rPr>
        <w:t>usufruire di uno</w:t>
      </w:r>
      <w:r w:rsidR="00F06F3A" w:rsidRPr="007F19B0">
        <w:rPr>
          <w:spacing w:val="-2"/>
        </w:rPr>
        <w:t xml:space="preserve"> sconto sul totale pagato </w:t>
      </w:r>
      <w:r w:rsidR="00601DA1" w:rsidRPr="007F19B0">
        <w:rPr>
          <w:spacing w:val="-2"/>
        </w:rPr>
        <w:t>pari al</w:t>
      </w:r>
      <w:r w:rsidR="00F06F3A" w:rsidRPr="007F19B0">
        <w:rPr>
          <w:spacing w:val="-2"/>
        </w:rPr>
        <w:t>:</w:t>
      </w:r>
    </w:p>
    <w:p w14:paraId="55180039" w14:textId="7C18D325" w:rsidR="003A2BA9" w:rsidRDefault="00F06F3A" w:rsidP="00F06F3A">
      <w:pPr>
        <w:pStyle w:val="Paragrafoelenco"/>
        <w:numPr>
          <w:ilvl w:val="0"/>
          <w:numId w:val="1"/>
        </w:numPr>
        <w:tabs>
          <w:tab w:val="left" w:pos="3969"/>
        </w:tabs>
        <w:spacing w:after="120"/>
        <w:ind w:left="714" w:hanging="357"/>
        <w:jc w:val="both"/>
      </w:pPr>
      <w:r>
        <w:t>10% con due figli iscritti</w:t>
      </w:r>
    </w:p>
    <w:p w14:paraId="0E8DE761" w14:textId="1119625F" w:rsidR="00F06F3A" w:rsidRDefault="00815DB1" w:rsidP="00D15316">
      <w:pPr>
        <w:pStyle w:val="Paragrafoelenco"/>
        <w:numPr>
          <w:ilvl w:val="0"/>
          <w:numId w:val="1"/>
        </w:numPr>
        <w:tabs>
          <w:tab w:val="left" w:pos="3969"/>
        </w:tabs>
        <w:spacing w:after="120"/>
        <w:ind w:left="714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DADD39" wp14:editId="2F7A39A7">
                <wp:simplePos x="0" y="0"/>
                <wp:positionH relativeFrom="column">
                  <wp:posOffset>13970</wp:posOffset>
                </wp:positionH>
                <wp:positionV relativeFrom="paragraph">
                  <wp:posOffset>253065</wp:posOffset>
                </wp:positionV>
                <wp:extent cx="5721350" cy="1120391"/>
                <wp:effectExtent l="0" t="0" r="12700" b="2286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120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4701" id="Rettangolo 54" o:spid="_x0000_s1026" style="position:absolute;margin-left:1.1pt;margin-top:19.95pt;width:450.5pt;height:88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" filled="f" strokecolor="#bfbfbf [2412]" strokeweight="1pt"/>
            </w:pict>
          </mc:Fallback>
        </mc:AlternateContent>
      </w:r>
      <w:r w:rsidR="00F06F3A">
        <w:t>15% con tre figli iscritti</w:t>
      </w:r>
    </w:p>
    <w:p w14:paraId="3B2DC70D" w14:textId="6502B010" w:rsidR="00815DB1" w:rsidRPr="00815DB1" w:rsidRDefault="00815DB1" w:rsidP="00D15316">
      <w:pPr>
        <w:ind w:left="284"/>
        <w:rPr>
          <w:iCs/>
        </w:rPr>
      </w:pPr>
      <w:r w:rsidRPr="00815DB1">
        <w:rPr>
          <w:iCs/>
        </w:rPr>
        <w:t>Inserire</w:t>
      </w:r>
      <w:r w:rsidRPr="00815DB1">
        <w:rPr>
          <w:iCs/>
          <w:spacing w:val="1"/>
        </w:rPr>
        <w:t xml:space="preserve"> </w:t>
      </w:r>
      <w:r w:rsidR="00F505BB">
        <w:rPr>
          <w:iCs/>
          <w:spacing w:val="1"/>
        </w:rPr>
        <w:t xml:space="preserve">qui il </w:t>
      </w:r>
      <w:r w:rsidRPr="00815DB1">
        <w:rPr>
          <w:iCs/>
        </w:rPr>
        <w:t>nome</w:t>
      </w:r>
      <w:r w:rsidRPr="00815DB1">
        <w:rPr>
          <w:iCs/>
          <w:spacing w:val="-1"/>
        </w:rPr>
        <w:t xml:space="preserve"> </w:t>
      </w:r>
      <w:r w:rsidRPr="00815DB1">
        <w:rPr>
          <w:iCs/>
        </w:rPr>
        <w:t>e</w:t>
      </w:r>
      <w:r w:rsidRPr="00815DB1">
        <w:rPr>
          <w:iCs/>
          <w:spacing w:val="5"/>
        </w:rPr>
        <w:t xml:space="preserve"> </w:t>
      </w:r>
      <w:r w:rsidRPr="00815DB1">
        <w:rPr>
          <w:iCs/>
        </w:rPr>
        <w:t>cognome</w:t>
      </w:r>
      <w:r w:rsidRPr="00815DB1">
        <w:rPr>
          <w:iCs/>
          <w:spacing w:val="1"/>
        </w:rPr>
        <w:t xml:space="preserve"> </w:t>
      </w:r>
      <w:r w:rsidRPr="00815DB1">
        <w:rPr>
          <w:iCs/>
        </w:rPr>
        <w:t>del/dei</w:t>
      </w:r>
      <w:r w:rsidRPr="00815DB1">
        <w:rPr>
          <w:iCs/>
          <w:spacing w:val="1"/>
        </w:rPr>
        <w:t xml:space="preserve"> </w:t>
      </w:r>
      <w:r w:rsidRPr="00815DB1">
        <w:rPr>
          <w:iCs/>
        </w:rPr>
        <w:t>fratelli/sorelle</w:t>
      </w:r>
      <w:r w:rsidRPr="00815DB1">
        <w:rPr>
          <w:iCs/>
          <w:spacing w:val="-1"/>
        </w:rPr>
        <w:t xml:space="preserve"> </w:t>
      </w:r>
      <w:r w:rsidRPr="00815DB1">
        <w:rPr>
          <w:iCs/>
        </w:rPr>
        <w:t>maggiori</w:t>
      </w:r>
      <w:r w:rsidRPr="00815DB1">
        <w:rPr>
          <w:iCs/>
          <w:spacing w:val="2"/>
        </w:rPr>
        <w:t xml:space="preserve"> </w:t>
      </w:r>
      <w:r w:rsidRPr="00815DB1">
        <w:rPr>
          <w:iCs/>
        </w:rPr>
        <w:t>già</w:t>
      </w:r>
      <w:r w:rsidRPr="00815DB1">
        <w:rPr>
          <w:iCs/>
          <w:spacing w:val="1"/>
        </w:rPr>
        <w:t xml:space="preserve"> </w:t>
      </w:r>
      <w:r w:rsidRPr="00815DB1">
        <w:rPr>
          <w:iCs/>
        </w:rPr>
        <w:t>iscritti</w:t>
      </w:r>
    </w:p>
    <w:p w14:paraId="15DF863E" w14:textId="301A1D29" w:rsidR="00815DB1" w:rsidRPr="008D0548" w:rsidRDefault="008D0548" w:rsidP="00D15316">
      <w:pPr>
        <w:pStyle w:val="Paragrafoelenco"/>
        <w:tabs>
          <w:tab w:val="left" w:pos="3969"/>
        </w:tabs>
        <w:spacing w:before="120" w:after="120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8D5669" wp14:editId="79825486">
                <wp:simplePos x="0" y="0"/>
                <wp:positionH relativeFrom="column">
                  <wp:posOffset>554990</wp:posOffset>
                </wp:positionH>
                <wp:positionV relativeFrom="paragraph">
                  <wp:posOffset>146106</wp:posOffset>
                </wp:positionV>
                <wp:extent cx="5135270" cy="0"/>
                <wp:effectExtent l="0" t="0" r="0" b="0"/>
                <wp:wrapNone/>
                <wp:docPr id="55" name="Connettore dirit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2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9B67" id="Connettore diritto 5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11.5pt" to="448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Pr="008D0548">
        <w:rPr>
          <w:sz w:val="20"/>
          <w:szCs w:val="22"/>
        </w:rPr>
        <w:t>1</w:t>
      </w:r>
    </w:p>
    <w:p w14:paraId="62217B58" w14:textId="74DD7EE4" w:rsidR="008D0548" w:rsidRPr="008D0548" w:rsidRDefault="008D0548" w:rsidP="008D0548">
      <w:pPr>
        <w:pStyle w:val="Paragrafoelenco"/>
        <w:tabs>
          <w:tab w:val="left" w:pos="3969"/>
        </w:tabs>
        <w:spacing w:before="240" w:after="120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DFE5AF" wp14:editId="2015F6BE">
                <wp:simplePos x="0" y="0"/>
                <wp:positionH relativeFrom="column">
                  <wp:posOffset>562708</wp:posOffset>
                </wp:positionH>
                <wp:positionV relativeFrom="paragraph">
                  <wp:posOffset>220429</wp:posOffset>
                </wp:positionV>
                <wp:extent cx="5135270" cy="0"/>
                <wp:effectExtent l="0" t="0" r="0" b="0"/>
                <wp:wrapNone/>
                <wp:docPr id="56" name="Connettore dirit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2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6FFF0" id="Connettore diritto 5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17.35pt" to="44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Pr="008D0548">
        <w:rPr>
          <w:sz w:val="20"/>
          <w:szCs w:val="22"/>
        </w:rPr>
        <w:t>2</w:t>
      </w:r>
    </w:p>
    <w:p w14:paraId="2BCD950F" w14:textId="6A65EB3A" w:rsidR="008D0548" w:rsidRPr="008D0548" w:rsidRDefault="008D0548" w:rsidP="008D0548">
      <w:pPr>
        <w:pStyle w:val="Paragrafoelenco"/>
        <w:tabs>
          <w:tab w:val="left" w:pos="3969"/>
        </w:tabs>
        <w:spacing w:before="240" w:after="120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E47D01" wp14:editId="5F7E934B">
                <wp:simplePos x="0" y="0"/>
                <wp:positionH relativeFrom="column">
                  <wp:posOffset>562708</wp:posOffset>
                </wp:positionH>
                <wp:positionV relativeFrom="paragraph">
                  <wp:posOffset>211016</wp:posOffset>
                </wp:positionV>
                <wp:extent cx="5135270" cy="0"/>
                <wp:effectExtent l="0" t="0" r="0" b="0"/>
                <wp:wrapNone/>
                <wp:docPr id="57" name="Connettore dirit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2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2002" id="Connettore diritto 5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16.6pt" to="448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" strokecolor="#7f7f7f" strokeweight=".5pt">
                <v:stroke joinstyle="miter"/>
              </v:line>
            </w:pict>
          </mc:Fallback>
        </mc:AlternateContent>
      </w:r>
      <w:r w:rsidRPr="008D0548">
        <w:rPr>
          <w:sz w:val="20"/>
          <w:szCs w:val="22"/>
        </w:rPr>
        <w:t>3</w:t>
      </w:r>
    </w:p>
    <w:p w14:paraId="35D606BC" w14:textId="0D143A0C" w:rsidR="008F081C" w:rsidRDefault="00C27F71" w:rsidP="00C27F71">
      <w:pPr>
        <w:tabs>
          <w:tab w:val="left" w:pos="3969"/>
        </w:tabs>
        <w:spacing w:befor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82EECD" wp14:editId="5C039535">
                <wp:simplePos x="0" y="0"/>
                <wp:positionH relativeFrom="page">
                  <wp:posOffset>1899920</wp:posOffset>
                </wp:positionH>
                <wp:positionV relativeFrom="paragraph">
                  <wp:posOffset>408940</wp:posOffset>
                </wp:positionV>
                <wp:extent cx="219710" cy="190500"/>
                <wp:effectExtent l="0" t="0" r="27940" b="1905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313E" id="Rettangolo 60" o:spid="_x0000_s1026" style="position:absolute;margin-left:149.6pt;margin-top:32.2pt;width:17.3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" filled="f" strokeweight=".96pt">
                <w10:wrap anchorx="page"/>
              </v:rect>
            </w:pict>
          </mc:Fallback>
        </mc:AlternateContent>
      </w:r>
      <w:r w:rsidR="004B0A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CD2BBE" wp14:editId="56C30E8D">
                <wp:simplePos x="0" y="0"/>
                <wp:positionH relativeFrom="column">
                  <wp:posOffset>13970</wp:posOffset>
                </wp:positionH>
                <wp:positionV relativeFrom="paragraph">
                  <wp:posOffset>325664</wp:posOffset>
                </wp:positionV>
                <wp:extent cx="5721350" cy="1793631"/>
                <wp:effectExtent l="0" t="0" r="12700" b="1651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7936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27BC" id="Rettangolo 59" o:spid="_x0000_s1026" style="position:absolute;margin-left:1.1pt;margin-top:25.65pt;width:450.5pt;height:141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" filled="f" strokecolor="#bfbfbf" strokeweight="1pt"/>
            </w:pict>
          </mc:Fallback>
        </mc:AlternateContent>
      </w:r>
      <w:r w:rsidR="0008139E">
        <w:t>METODO DI PAGAMENTO</w:t>
      </w:r>
    </w:p>
    <w:p w14:paraId="434193F1" w14:textId="100AE588" w:rsidR="008F081C" w:rsidRDefault="000D6293" w:rsidP="004B0A7E">
      <w:pPr>
        <w:pStyle w:val="Paragrafoelenco"/>
        <w:tabs>
          <w:tab w:val="right" w:pos="1418"/>
          <w:tab w:val="left" w:pos="2127"/>
          <w:tab w:val="left" w:pos="3969"/>
        </w:tabs>
        <w:spacing w:before="120" w:after="120"/>
        <w:ind w:left="142"/>
        <w:jc w:val="both"/>
      </w:pPr>
      <w:r>
        <w:tab/>
        <w:t>POS</w:t>
      </w:r>
      <w:r>
        <w:tab/>
      </w:r>
      <w:r w:rsidRPr="003070F7">
        <w:rPr>
          <w:sz w:val="20"/>
          <w:szCs w:val="22"/>
        </w:rPr>
        <w:t>(Bancomat o Carta di credito)</w:t>
      </w:r>
    </w:p>
    <w:p w14:paraId="35EDDA5B" w14:textId="2B02ED01" w:rsidR="006133AE" w:rsidRPr="003070F7" w:rsidRDefault="006133AE" w:rsidP="004B0A7E">
      <w:pPr>
        <w:pStyle w:val="Paragrafoelenco"/>
        <w:tabs>
          <w:tab w:val="right" w:pos="1418"/>
          <w:tab w:val="left" w:pos="2127"/>
          <w:tab w:val="left" w:pos="3969"/>
        </w:tabs>
        <w:spacing w:before="200" w:after="0"/>
        <w:ind w:left="2127" w:right="284" w:hanging="1843"/>
        <w:jc w:val="both"/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2CE815" wp14:editId="351070FD">
                <wp:simplePos x="0" y="0"/>
                <wp:positionH relativeFrom="page">
                  <wp:posOffset>1898650</wp:posOffset>
                </wp:positionH>
                <wp:positionV relativeFrom="paragraph">
                  <wp:posOffset>59961</wp:posOffset>
                </wp:positionV>
                <wp:extent cx="219710" cy="190500"/>
                <wp:effectExtent l="0" t="0" r="27940" b="1905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5DF9" id="Rettangolo 63" o:spid="_x0000_s1026" style="position:absolute;margin-left:149.5pt;margin-top:4.7pt;width:17.3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" filled="f" strokeweight=".96pt">
                <w10:wrap anchorx="page"/>
              </v:rect>
            </w:pict>
          </mc:Fallback>
        </mc:AlternateContent>
      </w:r>
      <w:r w:rsidR="000D6293">
        <w:tab/>
        <w:t>BONIFICO</w:t>
      </w:r>
      <w:r>
        <w:tab/>
      </w:r>
      <w:r w:rsidRPr="003070F7">
        <w:rPr>
          <w:sz w:val="20"/>
          <w:szCs w:val="22"/>
        </w:rPr>
        <w:t>IBAN IT93N.05696.01614.000007351X54 intestato a ASD REAL SAN PAOLO</w:t>
      </w:r>
    </w:p>
    <w:p w14:paraId="7A6794D3" w14:textId="77777777" w:rsidR="000704E4" w:rsidRPr="003070F7" w:rsidRDefault="000704E4" w:rsidP="004B0A7E">
      <w:pPr>
        <w:pStyle w:val="Paragrafoelenco"/>
        <w:tabs>
          <w:tab w:val="right" w:pos="1418"/>
          <w:tab w:val="left" w:pos="2127"/>
          <w:tab w:val="left" w:pos="3969"/>
        </w:tabs>
        <w:spacing w:before="40"/>
        <w:ind w:left="2126" w:right="284"/>
        <w:rPr>
          <w:sz w:val="20"/>
          <w:szCs w:val="22"/>
        </w:rPr>
      </w:pPr>
      <w:r w:rsidRPr="003070F7">
        <w:rPr>
          <w:sz w:val="20"/>
          <w:szCs w:val="22"/>
        </w:rPr>
        <w:t>N</w:t>
      </w:r>
      <w:r w:rsidR="006133AE" w:rsidRPr="003070F7">
        <w:rPr>
          <w:sz w:val="20"/>
          <w:szCs w:val="22"/>
        </w:rPr>
        <w:t xml:space="preserve">ella </w:t>
      </w:r>
      <w:r w:rsidRPr="003070F7">
        <w:rPr>
          <w:sz w:val="20"/>
          <w:szCs w:val="22"/>
        </w:rPr>
        <w:t>c</w:t>
      </w:r>
      <w:r w:rsidR="006133AE" w:rsidRPr="003070F7">
        <w:rPr>
          <w:sz w:val="20"/>
          <w:szCs w:val="22"/>
        </w:rPr>
        <w:t xml:space="preserve">ausale </w:t>
      </w:r>
      <w:r w:rsidRPr="003070F7">
        <w:rPr>
          <w:sz w:val="20"/>
          <w:szCs w:val="22"/>
        </w:rPr>
        <w:t>inserire</w:t>
      </w:r>
      <w:r w:rsidR="006133AE" w:rsidRPr="003070F7">
        <w:rPr>
          <w:sz w:val="20"/>
          <w:szCs w:val="22"/>
        </w:rPr>
        <w:t xml:space="preserve"> nome e cognome </w:t>
      </w:r>
      <w:r w:rsidRPr="003070F7">
        <w:rPr>
          <w:sz w:val="20"/>
          <w:szCs w:val="22"/>
        </w:rPr>
        <w:t>dell’</w:t>
      </w:r>
      <w:r w:rsidR="006133AE" w:rsidRPr="003070F7">
        <w:rPr>
          <w:sz w:val="20"/>
          <w:szCs w:val="22"/>
        </w:rPr>
        <w:t xml:space="preserve">atleta iscritto e </w:t>
      </w:r>
      <w:r w:rsidRPr="003070F7">
        <w:rPr>
          <w:sz w:val="20"/>
          <w:szCs w:val="22"/>
        </w:rPr>
        <w:t xml:space="preserve">il </w:t>
      </w:r>
      <w:r w:rsidR="006133AE" w:rsidRPr="003070F7">
        <w:rPr>
          <w:sz w:val="20"/>
          <w:szCs w:val="22"/>
        </w:rPr>
        <w:t>corso a cui partecipa</w:t>
      </w:r>
      <w:r w:rsidRPr="003070F7">
        <w:rPr>
          <w:sz w:val="20"/>
          <w:szCs w:val="22"/>
        </w:rPr>
        <w:t xml:space="preserve">. </w:t>
      </w:r>
    </w:p>
    <w:p w14:paraId="21B53581" w14:textId="7BFCB093" w:rsidR="000D6293" w:rsidRDefault="004B0A7E" w:rsidP="004B0A7E">
      <w:pPr>
        <w:pStyle w:val="Paragrafoelenco"/>
        <w:tabs>
          <w:tab w:val="right" w:pos="1418"/>
          <w:tab w:val="left" w:pos="2127"/>
          <w:tab w:val="left" w:pos="3969"/>
        </w:tabs>
        <w:spacing w:after="200"/>
        <w:ind w:left="2126"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9F29E8" wp14:editId="4CF2CB63">
                <wp:simplePos x="0" y="0"/>
                <wp:positionH relativeFrom="page">
                  <wp:posOffset>1899920</wp:posOffset>
                </wp:positionH>
                <wp:positionV relativeFrom="paragraph">
                  <wp:posOffset>286441</wp:posOffset>
                </wp:positionV>
                <wp:extent cx="219710" cy="190500"/>
                <wp:effectExtent l="0" t="0" r="27940" b="19050"/>
                <wp:wrapNone/>
                <wp:docPr id="1344" name="Rettangolo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3D63" id="Rettangolo 1344" o:spid="_x0000_s1026" style="position:absolute;margin-left:149.6pt;margin-top:22.55pt;width:17.3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Pyn1&#10;A9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0704E4" w:rsidRPr="003070F7">
        <w:rPr>
          <w:sz w:val="20"/>
          <w:szCs w:val="22"/>
        </w:rPr>
        <w:t>I</w:t>
      </w:r>
      <w:r w:rsidR="006133AE" w:rsidRPr="003070F7">
        <w:rPr>
          <w:sz w:val="20"/>
          <w:szCs w:val="22"/>
        </w:rPr>
        <w:t>nviare copia del bonifico a iscrizioni@realsanpaolo.it</w:t>
      </w:r>
    </w:p>
    <w:p w14:paraId="5E842E5B" w14:textId="57FD03D8" w:rsidR="000D6293" w:rsidRDefault="004B0A7E" w:rsidP="004B0A7E">
      <w:pPr>
        <w:pStyle w:val="Paragrafoelenco"/>
        <w:tabs>
          <w:tab w:val="right" w:pos="1418"/>
          <w:tab w:val="left" w:pos="3969"/>
        </w:tabs>
        <w:spacing w:before="120" w:after="200"/>
        <w:ind w:lef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8BCF66" wp14:editId="42D64577">
                <wp:simplePos x="0" y="0"/>
                <wp:positionH relativeFrom="page">
                  <wp:posOffset>1899920</wp:posOffset>
                </wp:positionH>
                <wp:positionV relativeFrom="paragraph">
                  <wp:posOffset>302951</wp:posOffset>
                </wp:positionV>
                <wp:extent cx="219710" cy="190500"/>
                <wp:effectExtent l="0" t="0" r="27940" b="19050"/>
                <wp:wrapNone/>
                <wp:docPr id="1345" name="Rettangolo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23C0" id="Rettangolo 1345" o:spid="_x0000_s1026" style="position:absolute;margin-left:149.6pt;margin-top:23.85pt;width:17.3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I4u2&#10;R9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0D6293">
        <w:tab/>
        <w:t>ASSEGNO</w:t>
      </w:r>
    </w:p>
    <w:p w14:paraId="0ADD6CC3" w14:textId="6DA7C352" w:rsidR="000D6293" w:rsidRDefault="000D6293" w:rsidP="000D6293">
      <w:pPr>
        <w:pStyle w:val="Paragrafoelenco"/>
        <w:tabs>
          <w:tab w:val="right" w:pos="1418"/>
          <w:tab w:val="left" w:pos="3969"/>
        </w:tabs>
        <w:spacing w:after="240"/>
        <w:ind w:left="142"/>
        <w:jc w:val="both"/>
      </w:pPr>
      <w:r>
        <w:tab/>
        <w:t>CONTANTI</w:t>
      </w:r>
    </w:p>
    <w:p w14:paraId="45C6A6FF" w14:textId="209429F0" w:rsidR="00A03995" w:rsidRDefault="00A03995" w:rsidP="00C27F71">
      <w:pPr>
        <w:pStyle w:val="Paragrafoelenco"/>
        <w:tabs>
          <w:tab w:val="right" w:pos="1418"/>
          <w:tab w:val="left" w:pos="3969"/>
        </w:tabs>
        <w:spacing w:after="120"/>
        <w:ind w:left="0"/>
        <w:jc w:val="both"/>
      </w:pPr>
      <w:r>
        <w:t>Ricordiamo che p</w:t>
      </w:r>
      <w:r w:rsidRPr="00A03995">
        <w:t xml:space="preserve">er usufruire della detrazione per attività sportiva, in dichiarazione dei redditi, è necessario effettuare il pagamento in modalità tracciabile cioè utilizzando </w:t>
      </w:r>
      <w:r w:rsidRPr="001E6EC8">
        <w:t>bancomat, bonifico o assegno.</w:t>
      </w:r>
      <w:r w:rsidR="001E6EC8" w:rsidRPr="001E6EC8">
        <w:t xml:space="preserve"> </w:t>
      </w:r>
      <w:r w:rsidR="001E6EC8">
        <w:t xml:space="preserve">Sulla fattura </w:t>
      </w:r>
      <w:r w:rsidR="00F505BB">
        <w:t>verrà</w:t>
      </w:r>
      <w:r w:rsidR="001E6EC8">
        <w:t xml:space="preserve"> riportato il metodo di pagamento usato.</w:t>
      </w:r>
    </w:p>
    <w:p w14:paraId="47935A64" w14:textId="644DBF19" w:rsidR="001E6EC8" w:rsidRDefault="001E6EC8" w:rsidP="00A03995">
      <w:pPr>
        <w:pStyle w:val="Paragrafoelenco"/>
        <w:tabs>
          <w:tab w:val="right" w:pos="1418"/>
          <w:tab w:val="left" w:pos="3969"/>
        </w:tabs>
        <w:spacing w:after="240"/>
        <w:ind w:left="0"/>
        <w:jc w:val="both"/>
      </w:pPr>
    </w:p>
    <w:p w14:paraId="15A901EB" w14:textId="77777777" w:rsidR="00C17BFD" w:rsidRDefault="00C17BFD" w:rsidP="00762420">
      <w:pPr>
        <w:pStyle w:val="Paragrafoelenco"/>
        <w:tabs>
          <w:tab w:val="right" w:pos="1418"/>
          <w:tab w:val="left" w:pos="3969"/>
        </w:tabs>
        <w:spacing w:after="0"/>
        <w:ind w:left="0"/>
        <w:jc w:val="both"/>
      </w:pPr>
    </w:p>
    <w:p w14:paraId="38FDA0F3" w14:textId="7328E036" w:rsidR="001E6EC8" w:rsidRDefault="00A1227C" w:rsidP="001E6EC8">
      <w:pPr>
        <w:pStyle w:val="Paragrafoelenco"/>
        <w:tabs>
          <w:tab w:val="right" w:pos="1418"/>
          <w:tab w:val="left" w:pos="4253"/>
        </w:tabs>
        <w:spacing w:after="240"/>
        <w:ind w:left="0"/>
        <w:jc w:val="both"/>
      </w:pPr>
      <w:r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13461E" wp14:editId="602AE363">
                <wp:simplePos x="0" y="0"/>
                <wp:positionH relativeFrom="column">
                  <wp:posOffset>3128959</wp:posOffset>
                </wp:positionH>
                <wp:positionV relativeFrom="paragraph">
                  <wp:posOffset>164018</wp:posOffset>
                </wp:positionV>
                <wp:extent cx="2512088" cy="0"/>
                <wp:effectExtent l="0" t="0" r="0" b="0"/>
                <wp:wrapNone/>
                <wp:docPr id="1347" name="Connettore diritto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52722" id="Connettore diritto 134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12.9pt" to="444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" strokecolor="#7f7f7f" strokeweight=".5pt">
                <v:stroke joinstyle="miter"/>
              </v:line>
            </w:pict>
          </mc:Fallback>
        </mc:AlternateContent>
      </w:r>
      <w:r w:rsidR="001E6EC8" w:rsidRPr="00DF276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169A53" wp14:editId="754CC722">
                <wp:simplePos x="0" y="0"/>
                <wp:positionH relativeFrom="column">
                  <wp:posOffset>471171</wp:posOffset>
                </wp:positionH>
                <wp:positionV relativeFrom="paragraph">
                  <wp:posOffset>164018</wp:posOffset>
                </wp:positionV>
                <wp:extent cx="1537398" cy="0"/>
                <wp:effectExtent l="0" t="0" r="0" b="0"/>
                <wp:wrapNone/>
                <wp:docPr id="1346" name="Connettore diritto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59875" id="Connettore diritto 134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12.9pt" to="15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" strokecolor="#7f7f7f" strokeweight=".5pt">
                <v:stroke joinstyle="miter"/>
              </v:line>
            </w:pict>
          </mc:Fallback>
        </mc:AlternateContent>
      </w:r>
      <w:r w:rsidR="001E6EC8">
        <w:t>Milano,</w:t>
      </w:r>
      <w:r w:rsidR="001E6EC8" w:rsidRPr="001E6EC8">
        <w:rPr>
          <w:sz w:val="20"/>
          <w:szCs w:val="22"/>
        </w:rPr>
        <w:t xml:space="preserve"> </w:t>
      </w:r>
      <w:r w:rsidR="001E6EC8">
        <w:tab/>
      </w:r>
      <w:r w:rsidR="001E6EC8">
        <w:tab/>
        <w:t>FIRMA</w:t>
      </w:r>
    </w:p>
    <w:p w14:paraId="1240F00A" w14:textId="508B4555" w:rsidR="00FC1108" w:rsidRDefault="008F18BD" w:rsidP="00A766F3">
      <w:pPr>
        <w:tabs>
          <w:tab w:val="left" w:pos="3969"/>
        </w:tabs>
        <w:spacing w:before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0456A86" wp14:editId="2CF49AFC">
                <wp:simplePos x="0" y="0"/>
                <wp:positionH relativeFrom="margin">
                  <wp:align>left</wp:align>
                </wp:positionH>
                <wp:positionV relativeFrom="paragraph">
                  <wp:posOffset>315913</wp:posOffset>
                </wp:positionV>
                <wp:extent cx="5720400" cy="2195512"/>
                <wp:effectExtent l="0" t="0" r="13970" b="14605"/>
                <wp:wrapNone/>
                <wp:docPr id="1348" name="Rettangolo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0" cy="21955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D428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E75DB" id="Rettangolo 1348" o:spid="_x0000_s1026" style="position:absolute;margin-left:0;margin-top:24.9pt;width:450.45pt;height:172.85pt;z-index:-251584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" filled="f" strokecolor="#3d428b" strokeweight="1pt">
                <w10:wrap anchorx="margin"/>
              </v:rect>
            </w:pict>
          </mc:Fallback>
        </mc:AlternateContent>
      </w:r>
      <w:r w:rsidR="00FC1108">
        <w:t>PARTE RISERVATA ALL’ASD REAL SAN PAOLO</w:t>
      </w:r>
    </w:p>
    <w:p w14:paraId="141256B4" w14:textId="36E461D1" w:rsidR="00FC1108" w:rsidRPr="00867E16" w:rsidRDefault="00E4374F" w:rsidP="00004F4B">
      <w:pPr>
        <w:pStyle w:val="Paragrafoelenco"/>
        <w:tabs>
          <w:tab w:val="right" w:pos="2126"/>
          <w:tab w:val="left" w:pos="2268"/>
          <w:tab w:val="left" w:pos="3261"/>
          <w:tab w:val="left" w:pos="4253"/>
        </w:tabs>
        <w:spacing w:before="240" w:after="240"/>
        <w:ind w:left="0"/>
        <w:jc w:val="both"/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B358A2" wp14:editId="3003CE95">
                <wp:simplePos x="0" y="0"/>
                <wp:positionH relativeFrom="page">
                  <wp:posOffset>2485708</wp:posOffset>
                </wp:positionH>
                <wp:positionV relativeFrom="paragraph">
                  <wp:posOffset>374650</wp:posOffset>
                </wp:positionV>
                <wp:extent cx="219710" cy="190500"/>
                <wp:effectExtent l="0" t="0" r="27940" b="19050"/>
                <wp:wrapNone/>
                <wp:docPr id="1350" name="Rettangolo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0031" id="Rettangolo 1350" o:spid="_x0000_s1026" style="position:absolute;margin-left:195.75pt;margin-top:29.5pt;width:17.3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Ro43&#10;P9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5B6EA8" wp14:editId="6E84254C">
                <wp:simplePos x="0" y="0"/>
                <wp:positionH relativeFrom="page">
                  <wp:posOffset>3195955</wp:posOffset>
                </wp:positionH>
                <wp:positionV relativeFrom="paragraph">
                  <wp:posOffset>378777</wp:posOffset>
                </wp:positionV>
                <wp:extent cx="219710" cy="190500"/>
                <wp:effectExtent l="0" t="0" r="27940" b="19050"/>
                <wp:wrapNone/>
                <wp:docPr id="1357" name="Rettangolo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4B76" id="Rettangolo 1357" o:spid="_x0000_s1026" style="position:absolute;margin-left:251.65pt;margin-top:29.8pt;width:17.3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EdLW&#10;DN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8A0BA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99E896" wp14:editId="72896817">
                <wp:simplePos x="0" y="0"/>
                <wp:positionH relativeFrom="page">
                  <wp:posOffset>3195955</wp:posOffset>
                </wp:positionH>
                <wp:positionV relativeFrom="paragraph">
                  <wp:posOffset>56515</wp:posOffset>
                </wp:positionV>
                <wp:extent cx="219710" cy="190500"/>
                <wp:effectExtent l="0" t="0" r="27940" b="19050"/>
                <wp:wrapNone/>
                <wp:docPr id="1356" name="Rettangolo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6F430" id="Rettangolo 1356" o:spid="_x0000_s1026" style="position:absolute;margin-left:251.65pt;margin-top:4.45pt;width:17.3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" filled="f" strokeweight=".96pt">
                <w10:wrap anchorx="page"/>
              </v:rect>
            </w:pict>
          </mc:Fallback>
        </mc:AlternateContent>
      </w:r>
      <w:r w:rsidR="008F18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CEBC91" wp14:editId="09DC1320">
                <wp:simplePos x="0" y="0"/>
                <wp:positionH relativeFrom="page">
                  <wp:posOffset>2486025</wp:posOffset>
                </wp:positionH>
                <wp:positionV relativeFrom="paragraph">
                  <wp:posOffset>57468</wp:posOffset>
                </wp:positionV>
                <wp:extent cx="219710" cy="190500"/>
                <wp:effectExtent l="0" t="0" r="27940" b="19050"/>
                <wp:wrapNone/>
                <wp:docPr id="1349" name="Rettangolo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705CE" id="Rettangolo 1349" o:spid="_x0000_s1026" style="position:absolute;margin-left:195.75pt;margin-top:4.55pt;width:17.3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" filled="f" strokeweight=".96pt">
                <w10:wrap anchorx="page"/>
              </v:rect>
            </w:pict>
          </mc:Fallback>
        </mc:AlternateContent>
      </w:r>
      <w:r w:rsidR="005F04B0">
        <w:rPr>
          <w:sz w:val="20"/>
          <w:szCs w:val="22"/>
        </w:rPr>
        <w:tab/>
      </w:r>
      <w:r w:rsidR="00867E16" w:rsidRPr="00867E16">
        <w:rPr>
          <w:sz w:val="20"/>
          <w:szCs w:val="22"/>
        </w:rPr>
        <w:t xml:space="preserve">Quota </w:t>
      </w:r>
      <w:r w:rsidR="00867E16">
        <w:rPr>
          <w:sz w:val="20"/>
          <w:szCs w:val="22"/>
        </w:rPr>
        <w:t>sociale</w:t>
      </w:r>
      <w:r w:rsidR="00867E16" w:rsidRPr="00867E16">
        <w:rPr>
          <w:sz w:val="20"/>
          <w:szCs w:val="22"/>
        </w:rPr>
        <w:t xml:space="preserve"> pagata</w:t>
      </w:r>
      <w:r w:rsidR="00867E16">
        <w:rPr>
          <w:sz w:val="20"/>
          <w:szCs w:val="22"/>
        </w:rPr>
        <w:tab/>
        <w:t>SI</w:t>
      </w:r>
      <w:r w:rsidR="000F0484">
        <w:rPr>
          <w:sz w:val="20"/>
          <w:szCs w:val="22"/>
        </w:rPr>
        <w:tab/>
        <w:t>NO</w:t>
      </w:r>
    </w:p>
    <w:p w14:paraId="1500EF44" w14:textId="41805781" w:rsidR="00867E16" w:rsidRPr="00867E16" w:rsidRDefault="00004F4B" w:rsidP="00004F4B">
      <w:pPr>
        <w:pStyle w:val="Paragrafoelenco"/>
        <w:tabs>
          <w:tab w:val="right" w:pos="2126"/>
          <w:tab w:val="left" w:pos="2268"/>
          <w:tab w:val="left" w:pos="3261"/>
          <w:tab w:val="left" w:pos="4253"/>
        </w:tabs>
        <w:spacing w:after="240"/>
        <w:ind w:left="0"/>
        <w:jc w:val="both"/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64E189" wp14:editId="61F2045B">
                <wp:simplePos x="0" y="0"/>
                <wp:positionH relativeFrom="page">
                  <wp:posOffset>4132898</wp:posOffset>
                </wp:positionH>
                <wp:positionV relativeFrom="paragraph">
                  <wp:posOffset>316230</wp:posOffset>
                </wp:positionV>
                <wp:extent cx="219710" cy="190500"/>
                <wp:effectExtent l="0" t="0" r="27940" b="19050"/>
                <wp:wrapNone/>
                <wp:docPr id="1352" name="Rettangolo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2BCF" id="Rettangolo 1352" o:spid="_x0000_s1026" style="position:absolute;margin-left:325.45pt;margin-top:24.9pt;width:17.3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ixk1&#10;Dt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9A2964" wp14:editId="69BB4C9A">
                <wp:simplePos x="0" y="0"/>
                <wp:positionH relativeFrom="page">
                  <wp:posOffset>2487930</wp:posOffset>
                </wp:positionH>
                <wp:positionV relativeFrom="paragraph">
                  <wp:posOffset>316865</wp:posOffset>
                </wp:positionV>
                <wp:extent cx="219710" cy="190500"/>
                <wp:effectExtent l="0" t="0" r="27940" b="19050"/>
                <wp:wrapNone/>
                <wp:docPr id="1351" name="Rettangolo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0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8BEC2" id="Rettangolo 1351" o:spid="_x0000_s1026" style="position:absolute;margin-left:195.9pt;margin-top:24.95pt;width:17.3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MMDgIAAAYEAAAOAAAAZHJzL2Uyb0RvYy54bWysU8Fu2zAMvQ/YPwi6L46DdG2MOEWRrMOA&#10;bh3Q7QMYWY6FyaJGKXG6rx8lp2mw3Yb5IIgm+Ug+Pi1vj70VB03BoKtlOZlKoZ3CxrhdLb9/u393&#10;I0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" filled="f" strokeweight=".96pt">
                <w10:wrap anchorx="page"/>
              </v:rect>
            </w:pict>
          </mc:Fallback>
        </mc:AlternateContent>
      </w:r>
      <w:r w:rsidR="005F04B0">
        <w:rPr>
          <w:sz w:val="20"/>
          <w:szCs w:val="22"/>
        </w:rPr>
        <w:tab/>
      </w:r>
      <w:r w:rsidR="00867E16" w:rsidRPr="00867E16">
        <w:rPr>
          <w:sz w:val="20"/>
          <w:szCs w:val="22"/>
        </w:rPr>
        <w:t>Quota corso pagata</w:t>
      </w:r>
      <w:r w:rsidR="00867E16">
        <w:rPr>
          <w:sz w:val="20"/>
          <w:szCs w:val="22"/>
        </w:rPr>
        <w:tab/>
        <w:t>SI</w:t>
      </w:r>
      <w:r w:rsidR="000F0484">
        <w:rPr>
          <w:sz w:val="20"/>
          <w:szCs w:val="22"/>
        </w:rPr>
        <w:tab/>
        <w:t>NO</w:t>
      </w:r>
    </w:p>
    <w:p w14:paraId="35521F7A" w14:textId="4BAEFC09" w:rsidR="00867E16" w:rsidRDefault="005F04B0" w:rsidP="00004F4B">
      <w:pPr>
        <w:pStyle w:val="Paragrafoelenco"/>
        <w:tabs>
          <w:tab w:val="right" w:pos="2410"/>
          <w:tab w:val="left" w:pos="3261"/>
          <w:tab w:val="left" w:pos="6237"/>
        </w:tabs>
        <w:spacing w:after="240"/>
        <w:ind w:left="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 w:rsidR="00867E16" w:rsidRPr="00867E16">
        <w:rPr>
          <w:sz w:val="20"/>
          <w:szCs w:val="22"/>
        </w:rPr>
        <w:t>In attesa di pagamento</w:t>
      </w:r>
      <w:r w:rsidR="00867E16" w:rsidRPr="00867E16">
        <w:rPr>
          <w:sz w:val="20"/>
          <w:szCs w:val="22"/>
        </w:rPr>
        <w:tab/>
        <w:t>Verifica pagamento</w:t>
      </w:r>
      <w:r w:rsidR="00867E16" w:rsidRPr="00867E16">
        <w:rPr>
          <w:sz w:val="20"/>
          <w:szCs w:val="22"/>
        </w:rPr>
        <w:tab/>
        <w:t>Pratica registrata</w:t>
      </w:r>
    </w:p>
    <w:p w14:paraId="71B75BF5" w14:textId="568050C9" w:rsidR="005F04B0" w:rsidRPr="00867E16" w:rsidRDefault="00A766F3" w:rsidP="005F04B0">
      <w:pPr>
        <w:pStyle w:val="Paragrafoelenco"/>
        <w:tabs>
          <w:tab w:val="right" w:pos="2127"/>
          <w:tab w:val="left" w:pos="3119"/>
          <w:tab w:val="left" w:pos="6237"/>
        </w:tabs>
        <w:spacing w:after="240"/>
        <w:ind w:left="142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F10BA1" wp14:editId="54FBF884">
                <wp:simplePos x="0" y="0"/>
                <wp:positionH relativeFrom="column">
                  <wp:posOffset>361950</wp:posOffset>
                </wp:positionH>
                <wp:positionV relativeFrom="paragraph">
                  <wp:posOffset>790893</wp:posOffset>
                </wp:positionV>
                <wp:extent cx="5324475" cy="0"/>
                <wp:effectExtent l="0" t="0" r="0" b="0"/>
                <wp:wrapNone/>
                <wp:docPr id="1355" name="Connettore diritto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5A37" id="Connettore diritto 135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62.3pt" to="447.7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" strokecolor="#7f7f7f" strokeweight=".5pt">
                <v:stroke joinstyle="miter"/>
              </v:line>
            </w:pict>
          </mc:Fallback>
        </mc:AlternateContent>
      </w:r>
      <w:r w:rsidR="00762420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90480F" wp14:editId="13A80D5B">
                <wp:simplePos x="0" y="0"/>
                <wp:positionH relativeFrom="column">
                  <wp:posOffset>352425</wp:posOffset>
                </wp:positionH>
                <wp:positionV relativeFrom="paragraph">
                  <wp:posOffset>468948</wp:posOffset>
                </wp:positionV>
                <wp:extent cx="5324475" cy="0"/>
                <wp:effectExtent l="0" t="0" r="0" b="0"/>
                <wp:wrapNone/>
                <wp:docPr id="1354" name="Connettore diritto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27484" id="Connettore diritto 135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6.95pt" to="44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" strokecolor="#7f7f7f" strokeweight=".5pt">
                <v:stroke joinstyle="miter"/>
              </v:line>
            </w:pict>
          </mc:Fallback>
        </mc:AlternateContent>
      </w:r>
      <w:r w:rsidR="000F0484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6CCFAD" wp14:editId="0297E217">
                <wp:simplePos x="0" y="0"/>
                <wp:positionH relativeFrom="column">
                  <wp:posOffset>361633</wp:posOffset>
                </wp:positionH>
                <wp:positionV relativeFrom="paragraph">
                  <wp:posOffset>167005</wp:posOffset>
                </wp:positionV>
                <wp:extent cx="5324475" cy="0"/>
                <wp:effectExtent l="0" t="0" r="0" b="0"/>
                <wp:wrapNone/>
                <wp:docPr id="1353" name="Connettore diritto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D7580" id="Connettore diritto 135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3.15pt" to="447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" strokecolor="#7f7f7f" strokeweight=".5pt">
                <v:stroke joinstyle="miter"/>
              </v:line>
            </w:pict>
          </mc:Fallback>
        </mc:AlternateContent>
      </w:r>
      <w:r w:rsidR="005F04B0">
        <w:rPr>
          <w:sz w:val="20"/>
          <w:szCs w:val="22"/>
        </w:rPr>
        <w:t>Note</w:t>
      </w:r>
    </w:p>
    <w:sectPr w:rsidR="005F04B0" w:rsidRPr="00867E16" w:rsidSect="00E220E6">
      <w:headerReference w:type="default" r:id="rId8"/>
      <w:headerReference w:type="first" r:id="rId9"/>
      <w:footerReference w:type="first" r:id="rId10"/>
      <w:type w:val="continuous"/>
      <w:pgSz w:w="11906" w:h="16838" w:code="9"/>
      <w:pgMar w:top="2126" w:right="1418" w:bottom="992" w:left="1418" w:header="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7C02" w14:textId="77777777" w:rsidR="005554C6" w:rsidRDefault="005554C6">
      <w:r>
        <w:separator/>
      </w:r>
    </w:p>
  </w:endnote>
  <w:endnote w:type="continuationSeparator" w:id="0">
    <w:p w14:paraId="7466D44B" w14:textId="77777777" w:rsidR="005554C6" w:rsidRDefault="0055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32DF" w14:textId="77777777" w:rsidR="00511A9A" w:rsidRPr="002E0143" w:rsidRDefault="0033058C" w:rsidP="001C608D">
    <w:pPr>
      <w:pStyle w:val="Pidipagina"/>
      <w:jc w:val="center"/>
      <w:rPr>
        <w:color w:val="3D428B"/>
        <w:sz w:val="18"/>
        <w:szCs w:val="18"/>
      </w:rPr>
    </w:pPr>
    <w:r w:rsidRPr="00C533A1">
      <w:rPr>
        <w:noProof/>
        <w:color w:val="3D428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96CA4E" wp14:editId="75DBEC8C">
              <wp:simplePos x="0" y="0"/>
              <wp:positionH relativeFrom="column">
                <wp:posOffset>877675</wp:posOffset>
              </wp:positionH>
              <wp:positionV relativeFrom="paragraph">
                <wp:posOffset>-53340</wp:posOffset>
              </wp:positionV>
              <wp:extent cx="4006800" cy="3600"/>
              <wp:effectExtent l="0" t="0" r="32385" b="34925"/>
              <wp:wrapNone/>
              <wp:docPr id="40" name="Connettore dirit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0" cy="3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8B077" id="Connettore diritto 4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-4.2pt" to="384.6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" strokecolor="#a5a5a5 [2092]" strokeweight=".5pt">
              <v:stroke joinstyle="miter"/>
            </v:line>
          </w:pict>
        </mc:Fallback>
      </mc:AlternateContent>
    </w:r>
    <w:r w:rsidR="003D659F" w:rsidRPr="00C533A1">
      <w:rPr>
        <w:noProof/>
        <w:color w:val="3D428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10EAB60" wp14:editId="7AD146BB">
              <wp:simplePos x="0" y="0"/>
              <wp:positionH relativeFrom="column">
                <wp:posOffset>3831915</wp:posOffset>
              </wp:positionH>
              <wp:positionV relativeFrom="paragraph">
                <wp:posOffset>58403</wp:posOffset>
              </wp:positionV>
              <wp:extent cx="36000" cy="36000"/>
              <wp:effectExtent l="0" t="0" r="2540" b="2540"/>
              <wp:wrapNone/>
              <wp:docPr id="42" name="Ova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rgbClr val="3D428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BFDB73" id="Ovale 42" o:spid="_x0000_s1026" style="position:absolute;margin-left:301.75pt;margin-top:4.6pt;width:2.85pt;height: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" fillcolor="#3d428b" stroked="f" strokeweight="1pt">
              <v:stroke joinstyle="miter"/>
            </v:oval>
          </w:pict>
        </mc:Fallback>
      </mc:AlternateContent>
    </w:r>
    <w:r w:rsidR="003D659F" w:rsidRPr="00C533A1">
      <w:rPr>
        <w:noProof/>
        <w:color w:val="3D428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93715D" wp14:editId="3870D953">
              <wp:simplePos x="0" y="0"/>
              <wp:positionH relativeFrom="column">
                <wp:posOffset>2116540</wp:posOffset>
              </wp:positionH>
              <wp:positionV relativeFrom="paragraph">
                <wp:posOffset>57768</wp:posOffset>
              </wp:positionV>
              <wp:extent cx="36000" cy="36000"/>
              <wp:effectExtent l="0" t="0" r="2540" b="2540"/>
              <wp:wrapNone/>
              <wp:docPr id="41" name="Ova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rgbClr val="3D42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8A1A483" id="Ovale 41" o:spid="_x0000_s1026" style="position:absolute;margin-left:166.65pt;margin-top:4.55pt;width:2.85pt;height: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" fillcolor="#3d428b" stroked="f" strokeweight="1pt">
              <v:stroke joinstyle="miter"/>
            </v:oval>
          </w:pict>
        </mc:Fallback>
      </mc:AlternateContent>
    </w:r>
    <w:r w:rsidR="002E0143" w:rsidRPr="00C533A1">
      <w:rPr>
        <w:noProof/>
        <w:color w:val="3D428B"/>
        <w:sz w:val="18"/>
        <w:szCs w:val="18"/>
      </w:rPr>
      <w:t xml:space="preserve">ASD REAL SAN PAOLO </w:t>
    </w:r>
    <w:r w:rsidR="002E0143" w:rsidRPr="00C533A1">
      <w:rPr>
        <w:color w:val="3D428B"/>
        <w:sz w:val="18"/>
        <w:szCs w:val="18"/>
      </w:rPr>
      <w:t xml:space="preserve">   </w:t>
    </w:r>
    <w:r w:rsidR="001C608D" w:rsidRPr="00C533A1">
      <w:rPr>
        <w:color w:val="3D428B"/>
        <w:sz w:val="18"/>
        <w:szCs w:val="18"/>
      </w:rPr>
      <w:t xml:space="preserve"> </w:t>
    </w:r>
    <w:r w:rsidR="002E0143" w:rsidRPr="00C533A1">
      <w:rPr>
        <w:color w:val="3D428B"/>
        <w:sz w:val="18"/>
        <w:szCs w:val="18"/>
      </w:rPr>
      <w:t xml:space="preserve">  </w:t>
    </w:r>
    <w:r w:rsidR="001C608D" w:rsidRPr="00C533A1">
      <w:rPr>
        <w:color w:val="3D428B"/>
        <w:sz w:val="18"/>
        <w:szCs w:val="18"/>
      </w:rPr>
      <w:t>V</w:t>
    </w:r>
    <w:r w:rsidR="002E0143" w:rsidRPr="00C533A1">
      <w:rPr>
        <w:color w:val="3D428B"/>
        <w:sz w:val="18"/>
        <w:szCs w:val="18"/>
      </w:rPr>
      <w:t xml:space="preserve">ia </w:t>
    </w:r>
    <w:proofErr w:type="spellStart"/>
    <w:r w:rsidR="002E0143" w:rsidRPr="00C533A1">
      <w:rPr>
        <w:color w:val="3D428B"/>
        <w:sz w:val="18"/>
        <w:szCs w:val="18"/>
      </w:rPr>
      <w:t>Cufra</w:t>
    </w:r>
    <w:proofErr w:type="spellEnd"/>
    <w:r w:rsidR="002E0143" w:rsidRPr="00C533A1">
      <w:rPr>
        <w:color w:val="3D428B"/>
        <w:sz w:val="18"/>
        <w:szCs w:val="18"/>
      </w:rPr>
      <w:t xml:space="preserve"> n. 3</w:t>
    </w:r>
    <w:r w:rsidR="001C608D" w:rsidRPr="00C533A1">
      <w:rPr>
        <w:color w:val="3D428B"/>
        <w:sz w:val="18"/>
        <w:szCs w:val="18"/>
      </w:rPr>
      <w:t xml:space="preserve"> </w:t>
    </w:r>
    <w:r w:rsidR="002E0143" w:rsidRPr="00C533A1">
      <w:rPr>
        <w:color w:val="3D428B"/>
        <w:sz w:val="18"/>
        <w:szCs w:val="18"/>
      </w:rPr>
      <w:t>–</w:t>
    </w:r>
    <w:r w:rsidR="001C608D" w:rsidRPr="00C533A1">
      <w:rPr>
        <w:color w:val="3D428B"/>
        <w:sz w:val="18"/>
        <w:szCs w:val="18"/>
      </w:rPr>
      <w:t xml:space="preserve"> </w:t>
    </w:r>
    <w:r w:rsidR="002E0143" w:rsidRPr="00C533A1">
      <w:rPr>
        <w:color w:val="3D428B"/>
        <w:sz w:val="18"/>
        <w:szCs w:val="18"/>
      </w:rPr>
      <w:t xml:space="preserve">20159 Milano </w:t>
    </w:r>
    <w:r w:rsidR="003D659F">
      <w:rPr>
        <w:color w:val="3D428B"/>
        <w:sz w:val="18"/>
        <w:szCs w:val="18"/>
      </w:rPr>
      <w:t xml:space="preserve">  </w:t>
    </w:r>
    <w:r w:rsidR="002E0143" w:rsidRPr="00C533A1">
      <w:rPr>
        <w:color w:val="3D428B"/>
        <w:sz w:val="18"/>
        <w:szCs w:val="18"/>
      </w:rPr>
      <w:t xml:space="preserve"> </w:t>
    </w:r>
    <w:r w:rsidR="001C608D" w:rsidRPr="00C533A1">
      <w:rPr>
        <w:color w:val="3D428B"/>
        <w:sz w:val="18"/>
        <w:szCs w:val="18"/>
      </w:rPr>
      <w:t xml:space="preserve"> </w:t>
    </w:r>
    <w:r w:rsidR="002E0143" w:rsidRPr="00C533A1">
      <w:rPr>
        <w:color w:val="3D428B"/>
        <w:sz w:val="18"/>
        <w:szCs w:val="18"/>
      </w:rPr>
      <w:t xml:space="preserve">  C.F. </w:t>
    </w:r>
    <w:r w:rsidR="001C608D" w:rsidRPr="00C533A1">
      <w:rPr>
        <w:color w:val="3D428B"/>
        <w:sz w:val="18"/>
        <w:szCs w:val="18"/>
      </w:rPr>
      <w:t>97826690154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C37F" w14:textId="77777777" w:rsidR="005554C6" w:rsidRDefault="005554C6">
      <w:r>
        <w:separator/>
      </w:r>
    </w:p>
  </w:footnote>
  <w:footnote w:type="continuationSeparator" w:id="0">
    <w:p w14:paraId="3B69556D" w14:textId="77777777" w:rsidR="005554C6" w:rsidRDefault="0055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6F76" w14:textId="312EB130" w:rsidR="00511A9A" w:rsidRDefault="00FD65D3" w:rsidP="0014743F">
    <w:pPr>
      <w:pStyle w:val="Intestazione"/>
      <w:tabs>
        <w:tab w:val="left" w:pos="39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7392" behindDoc="1" locked="0" layoutInCell="1" allowOverlap="1" wp14:anchorId="238C333E" wp14:editId="313AA3F8">
              <wp:simplePos x="0" y="0"/>
              <wp:positionH relativeFrom="column">
                <wp:posOffset>-5853985</wp:posOffset>
              </wp:positionH>
              <wp:positionV relativeFrom="page">
                <wp:posOffset>5169457</wp:posOffset>
              </wp:positionV>
              <wp:extent cx="10597676" cy="342265"/>
              <wp:effectExtent l="3175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597676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20C92" w14:textId="7155562B" w:rsidR="00FD65D3" w:rsidRPr="00FD65D3" w:rsidRDefault="00FD65D3" w:rsidP="00FD65D3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FD65D3">
                            <w:rPr>
                              <w:sz w:val="20"/>
                              <w:szCs w:val="22"/>
                            </w:rPr>
                            <w:t xml:space="preserve">Modulo d’iscrizione da inviare, insieme </w:t>
                          </w:r>
                          <w:r w:rsidR="00D32518">
                            <w:rPr>
                              <w:sz w:val="20"/>
                              <w:szCs w:val="22"/>
                            </w:rPr>
                            <w:t>all’informativa</w:t>
                          </w:r>
                          <w:r w:rsidRPr="00FD65D3">
                            <w:rPr>
                              <w:sz w:val="20"/>
                              <w:szCs w:val="22"/>
                            </w:rPr>
                            <w:t xml:space="preserve"> </w:t>
                          </w:r>
                          <w:r w:rsidR="00D32518">
                            <w:rPr>
                              <w:sz w:val="20"/>
                              <w:szCs w:val="22"/>
                            </w:rPr>
                            <w:t>su</w:t>
                          </w:r>
                          <w:r w:rsidR="00961827">
                            <w:rPr>
                              <w:sz w:val="20"/>
                              <w:szCs w:val="22"/>
                            </w:rPr>
                            <w:t xml:space="preserve">lla </w:t>
                          </w:r>
                          <w:r w:rsidR="00D32518">
                            <w:rPr>
                              <w:sz w:val="20"/>
                              <w:szCs w:val="22"/>
                            </w:rPr>
                            <w:t>p</w:t>
                          </w:r>
                          <w:r w:rsidRPr="00FD65D3">
                            <w:rPr>
                              <w:sz w:val="20"/>
                              <w:szCs w:val="22"/>
                            </w:rPr>
                            <w:t>rivacy</w:t>
                          </w:r>
                          <w:r w:rsidR="00961827">
                            <w:rPr>
                              <w:sz w:val="20"/>
                              <w:szCs w:val="22"/>
                            </w:rPr>
                            <w:t>,</w:t>
                          </w:r>
                          <w:r w:rsidRPr="00FD65D3">
                            <w:rPr>
                              <w:sz w:val="20"/>
                              <w:szCs w:val="22"/>
                            </w:rPr>
                            <w:t xml:space="preserve"> via mail a iscrizioni@realsanpaolo.it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C33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60.95pt;margin-top:407.05pt;width:834.45pt;height:26.95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" stroked="f">
              <v:textbox style="mso-fit-shape-to-text:t">
                <w:txbxContent>
                  <w:p w14:paraId="1B520C92" w14:textId="7155562B" w:rsidR="00FD65D3" w:rsidRPr="00FD65D3" w:rsidRDefault="00FD65D3" w:rsidP="00FD65D3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65D3">
                      <w:rPr>
                        <w:sz w:val="20"/>
                        <w:szCs w:val="22"/>
                      </w:rPr>
                      <w:t xml:space="preserve">Modulo d’iscrizione da inviare, insieme </w:t>
                    </w:r>
                    <w:r w:rsidR="00D32518">
                      <w:rPr>
                        <w:sz w:val="20"/>
                        <w:szCs w:val="22"/>
                      </w:rPr>
                      <w:t>all’informativa</w:t>
                    </w:r>
                    <w:r w:rsidRPr="00FD65D3">
                      <w:rPr>
                        <w:sz w:val="20"/>
                        <w:szCs w:val="22"/>
                      </w:rPr>
                      <w:t xml:space="preserve"> </w:t>
                    </w:r>
                    <w:r w:rsidR="00D32518">
                      <w:rPr>
                        <w:sz w:val="20"/>
                        <w:szCs w:val="22"/>
                      </w:rPr>
                      <w:t>su</w:t>
                    </w:r>
                    <w:r w:rsidR="00961827">
                      <w:rPr>
                        <w:sz w:val="20"/>
                        <w:szCs w:val="22"/>
                      </w:rPr>
                      <w:t xml:space="preserve">lla </w:t>
                    </w:r>
                    <w:r w:rsidR="00D32518">
                      <w:rPr>
                        <w:sz w:val="20"/>
                        <w:szCs w:val="22"/>
                      </w:rPr>
                      <w:t>p</w:t>
                    </w:r>
                    <w:r w:rsidRPr="00FD65D3">
                      <w:rPr>
                        <w:sz w:val="20"/>
                        <w:szCs w:val="22"/>
                      </w:rPr>
                      <w:t>rivacy</w:t>
                    </w:r>
                    <w:r w:rsidR="00961827">
                      <w:rPr>
                        <w:sz w:val="20"/>
                        <w:szCs w:val="22"/>
                      </w:rPr>
                      <w:t>,</w:t>
                    </w:r>
                    <w:r w:rsidRPr="00FD65D3">
                      <w:rPr>
                        <w:sz w:val="20"/>
                        <w:szCs w:val="22"/>
                      </w:rPr>
                      <w:t xml:space="preserve"> via mail a iscrizioni@realsanpaolo.it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57B15">
      <w:rPr>
        <w:noProof/>
        <w:color w:val="3D428B"/>
        <w:sz w:val="20"/>
        <w:szCs w:val="20"/>
      </w:rPr>
      <w:drawing>
        <wp:anchor distT="0" distB="0" distL="114300" distR="114300" simplePos="0" relativeHeight="251702272" behindDoc="0" locked="0" layoutInCell="1" allowOverlap="1" wp14:anchorId="2CE67B37" wp14:editId="6C5434BB">
          <wp:simplePos x="0" y="0"/>
          <wp:positionH relativeFrom="column">
            <wp:posOffset>4465320</wp:posOffset>
          </wp:positionH>
          <wp:positionV relativeFrom="paragraph">
            <wp:posOffset>793750</wp:posOffset>
          </wp:positionV>
          <wp:extent cx="172720" cy="154305"/>
          <wp:effectExtent l="0" t="0" r="0" b="0"/>
          <wp:wrapNone/>
          <wp:docPr id="1379" name="Elemento grafico 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" name="Elemento grafico 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15">
      <w:rPr>
        <w:noProof/>
      </w:rPr>
      <w:drawing>
        <wp:anchor distT="0" distB="0" distL="114300" distR="114300" simplePos="0" relativeHeight="251703296" behindDoc="0" locked="0" layoutInCell="1" allowOverlap="1" wp14:anchorId="4016CE35" wp14:editId="45F18C90">
          <wp:simplePos x="0" y="0"/>
          <wp:positionH relativeFrom="margin">
            <wp:posOffset>5897880</wp:posOffset>
          </wp:positionH>
          <wp:positionV relativeFrom="paragraph">
            <wp:posOffset>791845</wp:posOffset>
          </wp:positionV>
          <wp:extent cx="172720" cy="154305"/>
          <wp:effectExtent l="0" t="0" r="0" b="0"/>
          <wp:wrapNone/>
          <wp:docPr id="1380" name="Elemento grafico 1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" name="Elemento grafico 86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196">
      <w:rPr>
        <w:noProof/>
      </w:rPr>
      <w:drawing>
        <wp:anchor distT="0" distB="0" distL="114300" distR="114300" simplePos="0" relativeHeight="251699200" behindDoc="1" locked="0" layoutInCell="1" allowOverlap="1" wp14:anchorId="5EAA4AD3" wp14:editId="46056AAD">
          <wp:simplePos x="0" y="0"/>
          <wp:positionH relativeFrom="column">
            <wp:posOffset>-288719</wp:posOffset>
          </wp:positionH>
          <wp:positionV relativeFrom="page">
            <wp:posOffset>298450</wp:posOffset>
          </wp:positionV>
          <wp:extent cx="679450" cy="640080"/>
          <wp:effectExtent l="0" t="0" r="6350" b="7620"/>
          <wp:wrapNone/>
          <wp:docPr id="1381" name="Elemento grafico 1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Elemento grafico 90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3F0" w:rsidRPr="00D463F0">
      <w:rPr>
        <w:noProof/>
        <w:color w:val="3D428B"/>
        <w:sz w:val="20"/>
        <w:szCs w:val="20"/>
      </w:rPr>
      <mc:AlternateContent>
        <mc:Choice Requires="wps">
          <w:drawing>
            <wp:anchor distT="45720" distB="45720" distL="114300" distR="114300" simplePos="0" relativeHeight="251701248" behindDoc="0" locked="1" layoutInCell="1" allowOverlap="1" wp14:anchorId="58DA4982" wp14:editId="4942F830">
              <wp:simplePos x="0" y="0"/>
              <wp:positionH relativeFrom="margin">
                <wp:posOffset>3257550</wp:posOffset>
              </wp:positionH>
              <wp:positionV relativeFrom="topMargin">
                <wp:posOffset>742950</wp:posOffset>
              </wp:positionV>
              <wp:extent cx="2753360" cy="453390"/>
              <wp:effectExtent l="0" t="0" r="0" b="6985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E0524" w14:textId="77777777" w:rsidR="00D463F0" w:rsidRDefault="003C760A" w:rsidP="00451DA4">
                          <w:pPr>
                            <w:tabs>
                              <w:tab w:val="left" w:pos="2268"/>
                            </w:tabs>
                          </w:pPr>
                          <w:hyperlink r:id="rId7" w:history="1">
                            <w:r w:rsidR="00D463F0" w:rsidRPr="007575D5">
                              <w:rPr>
                                <w:rStyle w:val="Collegamentoipertestuale"/>
                                <w:color w:val="3D428B"/>
                                <w:sz w:val="18"/>
                                <w:szCs w:val="18"/>
                                <w:u w:val="none"/>
                              </w:rPr>
                              <w:t>info@realsanpaolo.it</w:t>
                            </w:r>
                          </w:hyperlink>
                          <w:r w:rsidR="00451DA4">
                            <w:rPr>
                              <w:color w:val="3D428B"/>
                              <w:sz w:val="18"/>
                              <w:szCs w:val="18"/>
                            </w:rPr>
                            <w:tab/>
                          </w:r>
                          <w:r w:rsidR="008C083B" w:rsidRPr="008C083B">
                            <w:rPr>
                              <w:color w:val="3D428B"/>
                              <w:sz w:val="18"/>
                              <w:szCs w:val="18"/>
                            </w:rPr>
                            <w:t>www.realsanpaolo.it</w:t>
                          </w:r>
                          <w:r w:rsidR="008C083B">
                            <w:rPr>
                              <w:color w:val="3D428B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DA4982" id="_x0000_s1027" type="#_x0000_t202" style="position:absolute;margin-left:256.5pt;margin-top:58.5pt;width:216.8pt;height:35.7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" filled="f" stroked="f">
              <v:textbox style="mso-fit-shape-to-text:t">
                <w:txbxContent>
                  <w:p w14:paraId="5C4E0524" w14:textId="77777777" w:rsidR="00D463F0" w:rsidRDefault="003C760A" w:rsidP="00451DA4">
                    <w:pPr>
                      <w:tabs>
                        <w:tab w:val="left" w:pos="2268"/>
                      </w:tabs>
                    </w:pPr>
                    <w:hyperlink r:id="rId8" w:history="1">
                      <w:r w:rsidR="00D463F0" w:rsidRPr="007575D5">
                        <w:rPr>
                          <w:rStyle w:val="Collegamentoipertestuale"/>
                          <w:color w:val="3D428B"/>
                          <w:sz w:val="18"/>
                          <w:szCs w:val="18"/>
                          <w:u w:val="none"/>
                        </w:rPr>
                        <w:t>info@realsanpaolo.it</w:t>
                      </w:r>
                    </w:hyperlink>
                    <w:r w:rsidR="00451DA4">
                      <w:rPr>
                        <w:color w:val="3D428B"/>
                        <w:sz w:val="18"/>
                        <w:szCs w:val="18"/>
                      </w:rPr>
                      <w:tab/>
                    </w:r>
                    <w:r w:rsidR="008C083B" w:rsidRPr="008C083B">
                      <w:rPr>
                        <w:color w:val="3D428B"/>
                        <w:sz w:val="18"/>
                        <w:szCs w:val="18"/>
                      </w:rPr>
                      <w:t>www.realsanpaolo.it</w:t>
                    </w:r>
                    <w:r w:rsidR="008C083B">
                      <w:rPr>
                        <w:color w:val="3D428B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E4D6" w14:textId="77777777" w:rsidR="00B003A2" w:rsidRPr="00BE496E" w:rsidRDefault="00280CC7" w:rsidP="00BE496E">
    <w:pPr>
      <w:pStyle w:val="Intestazione"/>
      <w:spacing w:before="360"/>
      <w:ind w:right="-2"/>
      <w:rPr>
        <w:color w:val="3D428B"/>
        <w:sz w:val="20"/>
        <w:szCs w:val="20"/>
      </w:rPr>
    </w:pPr>
    <w:r>
      <w:rPr>
        <w:noProof/>
        <w:color w:val="3D428B"/>
        <w:sz w:val="20"/>
        <w:szCs w:val="20"/>
      </w:rPr>
      <w:drawing>
        <wp:anchor distT="0" distB="0" distL="114300" distR="114300" simplePos="0" relativeHeight="251697152" behindDoc="1" locked="0" layoutInCell="1" allowOverlap="1" wp14:anchorId="29381BDC" wp14:editId="68919944">
          <wp:simplePos x="0" y="0"/>
          <wp:positionH relativeFrom="column">
            <wp:posOffset>5864225</wp:posOffset>
          </wp:positionH>
          <wp:positionV relativeFrom="paragraph">
            <wp:posOffset>1418590</wp:posOffset>
          </wp:positionV>
          <wp:extent cx="199390" cy="180340"/>
          <wp:effectExtent l="0" t="0" r="0" b="0"/>
          <wp:wrapNone/>
          <wp:docPr id="1382" name="Elemento grafico 1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lemento grafico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" cy="18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3D428B"/>
        <w:sz w:val="20"/>
        <w:szCs w:val="20"/>
      </w:rPr>
      <w:drawing>
        <wp:anchor distT="0" distB="0" distL="114300" distR="114300" simplePos="0" relativeHeight="251698176" behindDoc="0" locked="0" layoutInCell="1" allowOverlap="1" wp14:anchorId="34B1B772" wp14:editId="20D75FEA">
          <wp:simplePos x="0" y="0"/>
          <wp:positionH relativeFrom="column">
            <wp:posOffset>5863590</wp:posOffset>
          </wp:positionH>
          <wp:positionV relativeFrom="paragraph">
            <wp:posOffset>1181306</wp:posOffset>
          </wp:positionV>
          <wp:extent cx="199390" cy="180340"/>
          <wp:effectExtent l="0" t="0" r="0" b="0"/>
          <wp:wrapNone/>
          <wp:docPr id="1383" name="Elemento grafico 1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Elemento grafico 5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" cy="18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96E" w:rsidRPr="00D463F0">
      <w:rPr>
        <w:noProof/>
        <w:color w:val="3D428B"/>
        <w:sz w:val="20"/>
        <w:szCs w:val="20"/>
      </w:rPr>
      <mc:AlternateContent>
        <mc:Choice Requires="wps">
          <w:drawing>
            <wp:anchor distT="45720" distB="45720" distL="114300" distR="114300" simplePos="0" relativeHeight="251705344" behindDoc="0" locked="1" layoutInCell="1" allowOverlap="1" wp14:anchorId="01876323" wp14:editId="41F2E1FF">
              <wp:simplePos x="0" y="0"/>
              <wp:positionH relativeFrom="margin">
                <wp:posOffset>4506595</wp:posOffset>
              </wp:positionH>
              <wp:positionV relativeFrom="topMargin">
                <wp:posOffset>1130300</wp:posOffset>
              </wp:positionV>
              <wp:extent cx="1368425" cy="507365"/>
              <wp:effectExtent l="0" t="0" r="0" b="6985"/>
              <wp:wrapNone/>
              <wp:docPr id="13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A9B406" w14:textId="77777777" w:rsidR="00BE496E" w:rsidRDefault="003C760A" w:rsidP="00BE496E">
                          <w:pPr>
                            <w:tabs>
                              <w:tab w:val="left" w:pos="2268"/>
                            </w:tabs>
                            <w:rPr>
                              <w:color w:val="3D428B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BE496E" w:rsidRPr="00BE496E">
                              <w:rPr>
                                <w:rStyle w:val="Collegamentoipertestuale"/>
                                <w:color w:val="3D428B"/>
                                <w:sz w:val="20"/>
                                <w:szCs w:val="20"/>
                                <w:u w:val="none"/>
                              </w:rPr>
                              <w:t>info@realsanpaolo.it</w:t>
                            </w:r>
                          </w:hyperlink>
                        </w:p>
                        <w:p w14:paraId="2D6C309C" w14:textId="77777777" w:rsidR="00BE496E" w:rsidRPr="00BE496E" w:rsidRDefault="00BE496E" w:rsidP="00BE496E">
                          <w:pPr>
                            <w:tabs>
                              <w:tab w:val="left" w:pos="2268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BE496E">
                            <w:rPr>
                              <w:color w:val="3D428B"/>
                              <w:sz w:val="20"/>
                              <w:szCs w:val="20"/>
                            </w:rPr>
                            <w:t>www.realsanpaolo.it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632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4.85pt;margin-top:89pt;width:107.75pt;height:39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" filled="f" stroked="f">
              <v:textbox>
                <w:txbxContent>
                  <w:p w14:paraId="74A9B406" w14:textId="77777777" w:rsidR="00BE496E" w:rsidRDefault="003C760A" w:rsidP="00BE496E">
                    <w:pPr>
                      <w:tabs>
                        <w:tab w:val="left" w:pos="2268"/>
                      </w:tabs>
                      <w:rPr>
                        <w:color w:val="3D428B"/>
                        <w:sz w:val="20"/>
                        <w:szCs w:val="20"/>
                      </w:rPr>
                    </w:pPr>
                    <w:hyperlink r:id="rId6" w:history="1">
                      <w:r w:rsidR="00BE496E" w:rsidRPr="00BE496E">
                        <w:rPr>
                          <w:rStyle w:val="Collegamentoipertestuale"/>
                          <w:color w:val="3D428B"/>
                          <w:sz w:val="20"/>
                          <w:szCs w:val="20"/>
                          <w:u w:val="none"/>
                        </w:rPr>
                        <w:t>info@realsanpaolo.it</w:t>
                      </w:r>
                    </w:hyperlink>
                  </w:p>
                  <w:p w14:paraId="2D6C309C" w14:textId="77777777" w:rsidR="00BE496E" w:rsidRPr="00BE496E" w:rsidRDefault="00BE496E" w:rsidP="00BE496E">
                    <w:pPr>
                      <w:tabs>
                        <w:tab w:val="left" w:pos="2268"/>
                      </w:tabs>
                      <w:rPr>
                        <w:sz w:val="20"/>
                        <w:szCs w:val="20"/>
                      </w:rPr>
                    </w:pPr>
                    <w:r w:rsidRPr="00BE496E">
                      <w:rPr>
                        <w:color w:val="3D428B"/>
                        <w:sz w:val="20"/>
                        <w:szCs w:val="20"/>
                      </w:rPr>
                      <w:t>www.realsanpaolo.it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65C54" w:rsidRPr="00874739">
      <w:rPr>
        <w:noProof/>
        <w:color w:val="3D428B"/>
        <w:sz w:val="20"/>
        <w:szCs w:val="20"/>
      </w:rPr>
      <w:drawing>
        <wp:anchor distT="0" distB="0" distL="114300" distR="114300" simplePos="0" relativeHeight="251682816" behindDoc="0" locked="1" layoutInCell="1" allowOverlap="1" wp14:anchorId="1DD4DAE4" wp14:editId="09DE274F">
          <wp:simplePos x="0" y="0"/>
          <wp:positionH relativeFrom="column">
            <wp:posOffset>-294640</wp:posOffset>
          </wp:positionH>
          <wp:positionV relativeFrom="topMargin">
            <wp:posOffset>457200</wp:posOffset>
          </wp:positionV>
          <wp:extent cx="1198245" cy="1130300"/>
          <wp:effectExtent l="0" t="0" r="1905" b="0"/>
          <wp:wrapNone/>
          <wp:docPr id="1384" name="Elemento grafico 1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Elemento grafico 39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999"/>
    <w:multiLevelType w:val="hybridMultilevel"/>
    <w:tmpl w:val="7DE42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6AF8"/>
    <w:multiLevelType w:val="hybridMultilevel"/>
    <w:tmpl w:val="FFD4EBB4"/>
    <w:lvl w:ilvl="0" w:tplc="0410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283"/>
  <w:noPunctuationKerning/>
  <w:characterSpacingControl w:val="doNotCompress"/>
  <w:hdrShapeDefaults>
    <o:shapedefaults v:ext="edit" spidmax="2050">
      <o:colormru v:ext="edit" colors="#009,#0a00b0,#0800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C6"/>
    <w:rsid w:val="00004F4B"/>
    <w:rsid w:val="00011302"/>
    <w:rsid w:val="00027941"/>
    <w:rsid w:val="0003363C"/>
    <w:rsid w:val="00050862"/>
    <w:rsid w:val="000704E4"/>
    <w:rsid w:val="0008139E"/>
    <w:rsid w:val="000A12D9"/>
    <w:rsid w:val="000D6293"/>
    <w:rsid w:val="000E2604"/>
    <w:rsid w:val="000E60A1"/>
    <w:rsid w:val="000F0484"/>
    <w:rsid w:val="0010717A"/>
    <w:rsid w:val="001157F7"/>
    <w:rsid w:val="00127190"/>
    <w:rsid w:val="00127391"/>
    <w:rsid w:val="0014743F"/>
    <w:rsid w:val="001B1C67"/>
    <w:rsid w:val="001B2C2B"/>
    <w:rsid w:val="001C5B83"/>
    <w:rsid w:val="001C608D"/>
    <w:rsid w:val="001D40FA"/>
    <w:rsid w:val="001E6EC8"/>
    <w:rsid w:val="001F332B"/>
    <w:rsid w:val="002037CB"/>
    <w:rsid w:val="00217EA5"/>
    <w:rsid w:val="00223505"/>
    <w:rsid w:val="0022560E"/>
    <w:rsid w:val="00247C69"/>
    <w:rsid w:val="00250058"/>
    <w:rsid w:val="00251F77"/>
    <w:rsid w:val="002573E2"/>
    <w:rsid w:val="002658B9"/>
    <w:rsid w:val="00267027"/>
    <w:rsid w:val="00280CC7"/>
    <w:rsid w:val="002B077B"/>
    <w:rsid w:val="002B5381"/>
    <w:rsid w:val="002E0143"/>
    <w:rsid w:val="002E1157"/>
    <w:rsid w:val="002F35DC"/>
    <w:rsid w:val="00306BCC"/>
    <w:rsid w:val="003070F7"/>
    <w:rsid w:val="00307557"/>
    <w:rsid w:val="0031545F"/>
    <w:rsid w:val="00316A7D"/>
    <w:rsid w:val="00320ED6"/>
    <w:rsid w:val="0032569C"/>
    <w:rsid w:val="0033058C"/>
    <w:rsid w:val="00331069"/>
    <w:rsid w:val="003369AB"/>
    <w:rsid w:val="003921C7"/>
    <w:rsid w:val="003A29AF"/>
    <w:rsid w:val="003A2BA9"/>
    <w:rsid w:val="003D356E"/>
    <w:rsid w:val="003D659F"/>
    <w:rsid w:val="003F1065"/>
    <w:rsid w:val="003F5471"/>
    <w:rsid w:val="004145E3"/>
    <w:rsid w:val="00451240"/>
    <w:rsid w:val="00451DA4"/>
    <w:rsid w:val="00473640"/>
    <w:rsid w:val="00486420"/>
    <w:rsid w:val="00490C15"/>
    <w:rsid w:val="004B0A7E"/>
    <w:rsid w:val="004D7ED1"/>
    <w:rsid w:val="004E03BC"/>
    <w:rsid w:val="00511A9A"/>
    <w:rsid w:val="00531A4C"/>
    <w:rsid w:val="005554C6"/>
    <w:rsid w:val="00590F4C"/>
    <w:rsid w:val="005A1214"/>
    <w:rsid w:val="005B16B6"/>
    <w:rsid w:val="005E2C9D"/>
    <w:rsid w:val="005F04B0"/>
    <w:rsid w:val="00601DA1"/>
    <w:rsid w:val="0061171A"/>
    <w:rsid w:val="006133AE"/>
    <w:rsid w:val="0066240C"/>
    <w:rsid w:val="006812F3"/>
    <w:rsid w:val="006860CE"/>
    <w:rsid w:val="006F0C67"/>
    <w:rsid w:val="007575D5"/>
    <w:rsid w:val="00762420"/>
    <w:rsid w:val="007631DE"/>
    <w:rsid w:val="00774661"/>
    <w:rsid w:val="00776D26"/>
    <w:rsid w:val="007A27EA"/>
    <w:rsid w:val="007E0FBD"/>
    <w:rsid w:val="007F19B0"/>
    <w:rsid w:val="008115BC"/>
    <w:rsid w:val="00815DB1"/>
    <w:rsid w:val="00863BC6"/>
    <w:rsid w:val="00867E16"/>
    <w:rsid w:val="00874739"/>
    <w:rsid w:val="0088073F"/>
    <w:rsid w:val="008A0BA2"/>
    <w:rsid w:val="008B27ED"/>
    <w:rsid w:val="008C083B"/>
    <w:rsid w:val="008D0548"/>
    <w:rsid w:val="008F081C"/>
    <w:rsid w:val="008F18BD"/>
    <w:rsid w:val="00911300"/>
    <w:rsid w:val="009175C7"/>
    <w:rsid w:val="00920EB4"/>
    <w:rsid w:val="00924BF1"/>
    <w:rsid w:val="009315EE"/>
    <w:rsid w:val="00934337"/>
    <w:rsid w:val="00955AC9"/>
    <w:rsid w:val="00961827"/>
    <w:rsid w:val="00964E4A"/>
    <w:rsid w:val="00992738"/>
    <w:rsid w:val="00994641"/>
    <w:rsid w:val="009955F5"/>
    <w:rsid w:val="009A0185"/>
    <w:rsid w:val="009E19E6"/>
    <w:rsid w:val="00A03995"/>
    <w:rsid w:val="00A1227C"/>
    <w:rsid w:val="00A27780"/>
    <w:rsid w:val="00A766F3"/>
    <w:rsid w:val="00A7773C"/>
    <w:rsid w:val="00A81C69"/>
    <w:rsid w:val="00A863C1"/>
    <w:rsid w:val="00AC4788"/>
    <w:rsid w:val="00AD3C88"/>
    <w:rsid w:val="00B003A2"/>
    <w:rsid w:val="00B217CB"/>
    <w:rsid w:val="00B317D2"/>
    <w:rsid w:val="00B429B0"/>
    <w:rsid w:val="00B833FF"/>
    <w:rsid w:val="00BA7494"/>
    <w:rsid w:val="00BA7EAF"/>
    <w:rsid w:val="00BB465C"/>
    <w:rsid w:val="00BC1154"/>
    <w:rsid w:val="00BE496E"/>
    <w:rsid w:val="00C12473"/>
    <w:rsid w:val="00C17BFD"/>
    <w:rsid w:val="00C27F71"/>
    <w:rsid w:val="00C533A1"/>
    <w:rsid w:val="00C65C54"/>
    <w:rsid w:val="00C70D57"/>
    <w:rsid w:val="00CA21AD"/>
    <w:rsid w:val="00CA22AD"/>
    <w:rsid w:val="00CB0621"/>
    <w:rsid w:val="00CB386F"/>
    <w:rsid w:val="00CC6CD7"/>
    <w:rsid w:val="00CD633F"/>
    <w:rsid w:val="00CD6D91"/>
    <w:rsid w:val="00D14B1E"/>
    <w:rsid w:val="00D15316"/>
    <w:rsid w:val="00D22A79"/>
    <w:rsid w:val="00D32518"/>
    <w:rsid w:val="00D463F0"/>
    <w:rsid w:val="00D50F81"/>
    <w:rsid w:val="00D60B51"/>
    <w:rsid w:val="00D82649"/>
    <w:rsid w:val="00D92B37"/>
    <w:rsid w:val="00DE5877"/>
    <w:rsid w:val="00DF2766"/>
    <w:rsid w:val="00E13CAD"/>
    <w:rsid w:val="00E14BCF"/>
    <w:rsid w:val="00E21196"/>
    <w:rsid w:val="00E220E6"/>
    <w:rsid w:val="00E35611"/>
    <w:rsid w:val="00E37E79"/>
    <w:rsid w:val="00E4374F"/>
    <w:rsid w:val="00E92B45"/>
    <w:rsid w:val="00EA6251"/>
    <w:rsid w:val="00EC4B96"/>
    <w:rsid w:val="00EE3232"/>
    <w:rsid w:val="00F00605"/>
    <w:rsid w:val="00F06F3A"/>
    <w:rsid w:val="00F36C32"/>
    <w:rsid w:val="00F46B56"/>
    <w:rsid w:val="00F505BB"/>
    <w:rsid w:val="00F57B15"/>
    <w:rsid w:val="00F63B67"/>
    <w:rsid w:val="00FA5E40"/>
    <w:rsid w:val="00FB3631"/>
    <w:rsid w:val="00FB3EB9"/>
    <w:rsid w:val="00FB7F64"/>
    <w:rsid w:val="00FC1108"/>
    <w:rsid w:val="00FD65D3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,#0a00b0,#0800bf"/>
    </o:shapedefaults>
    <o:shapelayout v:ext="edit">
      <o:idmap v:ext="edit" data="2"/>
    </o:shapelayout>
  </w:shapeDefaults>
  <w:decimalSymbol w:val=","/>
  <w:listSeparator w:val=";"/>
  <w14:docId w14:val="10155FFA"/>
  <w15:chartTrackingRefBased/>
  <w15:docId w15:val="{86EBFB7F-42E0-44C9-91B3-2B6368D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21"/>
    <w:pPr>
      <w:spacing w:after="120"/>
    </w:pPr>
    <w:rPr>
      <w:rFonts w:ascii="HK Grotesk" w:hAnsi="HK Grotesk"/>
      <w:sz w:val="22"/>
      <w:szCs w:val="24"/>
    </w:rPr>
  </w:style>
  <w:style w:type="paragraph" w:styleId="Titolo1">
    <w:name w:val="heading 1"/>
    <w:aliases w:val="Titolo Blu"/>
    <w:basedOn w:val="Normale"/>
    <w:next w:val="Normale"/>
    <w:qFormat/>
    <w:rsid w:val="00CB0621"/>
    <w:pPr>
      <w:keepNext/>
      <w:outlineLvl w:val="0"/>
    </w:pPr>
    <w:rPr>
      <w:b/>
      <w:bCs/>
      <w:color w:val="3D428B"/>
      <w:sz w:val="28"/>
    </w:rPr>
  </w:style>
  <w:style w:type="paragraph" w:styleId="Titolo2">
    <w:name w:val="heading 2"/>
    <w:aliases w:val="Titolo Nero"/>
    <w:basedOn w:val="Normale"/>
    <w:next w:val="Normale"/>
    <w:link w:val="Titolo2Carattere"/>
    <w:uiPriority w:val="9"/>
    <w:unhideWhenUsed/>
    <w:qFormat/>
    <w:rsid w:val="00CB062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1071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Data">
    <w:name w:val="Date"/>
    <w:basedOn w:val="Normale"/>
    <w:next w:val="Normale"/>
    <w:semiHidden/>
    <w:rPr>
      <w:rFonts w:ascii="Arial" w:hAnsi="Arial"/>
      <w:sz w:val="20"/>
    </w:rPr>
  </w:style>
  <w:style w:type="paragraph" w:styleId="Indirizzodestinatario">
    <w:name w:val="envelope address"/>
    <w:basedOn w:val="Normale"/>
    <w:semiHidden/>
    <w:pPr>
      <w:spacing w:before="60" w:after="60"/>
      <w:ind w:left="5954"/>
    </w:pPr>
    <w:rPr>
      <w:rFonts w:ascii="Arial" w:hAnsi="Arial" w:cs="Arial"/>
      <w:sz w:val="20"/>
    </w:rPr>
  </w:style>
  <w:style w:type="paragraph" w:customStyle="1" w:styleId="Oggetto">
    <w:name w:val="Oggetto"/>
    <w:basedOn w:val="Normale"/>
    <w:next w:val="Corpotesto"/>
    <w:rsid w:val="00CB0621"/>
    <w:pPr>
      <w:ind w:left="907" w:right="907" w:hanging="907"/>
      <w:jc w:val="both"/>
    </w:pPr>
    <w:rPr>
      <w:b/>
    </w:rPr>
  </w:style>
  <w:style w:type="paragraph" w:styleId="Corpotesto">
    <w:name w:val="Body Text"/>
    <w:basedOn w:val="Normale"/>
    <w:semiHidden/>
    <w:pPr>
      <w:spacing w:before="60"/>
      <w:ind w:firstLine="709"/>
      <w:jc w:val="both"/>
    </w:pPr>
    <w:rPr>
      <w:rFonts w:ascii="Arial" w:hAnsi="Arial"/>
      <w:sz w:val="20"/>
    </w:rPr>
  </w:style>
  <w:style w:type="paragraph" w:styleId="Firma">
    <w:name w:val="Signature"/>
    <w:basedOn w:val="Normale"/>
    <w:semiHidden/>
    <w:pPr>
      <w:ind w:left="5954"/>
    </w:pPr>
    <w:rPr>
      <w:rFonts w:ascii="Arial" w:hAnsi="Arial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B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B5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3A2"/>
    <w:rPr>
      <w:color w:val="605E5C"/>
      <w:shd w:val="clear" w:color="auto" w:fill="E1DFDD"/>
    </w:rPr>
  </w:style>
  <w:style w:type="character" w:customStyle="1" w:styleId="Titolo2Carattere">
    <w:name w:val="Titolo 2 Carattere"/>
    <w:aliases w:val="Titolo Nero Carattere"/>
    <w:basedOn w:val="Carpredefinitoparagrafo"/>
    <w:link w:val="Titolo2"/>
    <w:uiPriority w:val="9"/>
    <w:rsid w:val="00CB0621"/>
    <w:rPr>
      <w:rFonts w:ascii="HK Grotesk" w:eastAsiaTheme="majorEastAsia" w:hAnsi="HK Grotesk" w:cstheme="majorBidi"/>
      <w:b/>
      <w:color w:val="000000" w:themeColor="text1"/>
      <w:sz w:val="28"/>
      <w:szCs w:val="26"/>
    </w:rPr>
  </w:style>
  <w:style w:type="paragraph" w:styleId="Titolo">
    <w:name w:val="Title"/>
    <w:basedOn w:val="Normale"/>
    <w:next w:val="Normale"/>
    <w:link w:val="TitoloCarattere"/>
    <w:uiPriority w:val="10"/>
    <w:rsid w:val="00CB062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10717A"/>
    <w:rPr>
      <w:rFonts w:ascii="HK Grotesk" w:hAnsi="HK Grotesk"/>
      <w:sz w:val="22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17A"/>
    <w:pPr>
      <w:numPr>
        <w:ilvl w:val="1"/>
      </w:numPr>
      <w:spacing w:after="160"/>
    </w:pPr>
    <w:rPr>
      <w:rFonts w:eastAsiaTheme="minorEastAsia" w:cstheme="minorBidi"/>
      <w:color w:val="262626" w:themeColor="text1" w:themeTint="D9"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17A"/>
    <w:rPr>
      <w:rFonts w:ascii="HK Grotesk" w:eastAsiaTheme="minorEastAsia" w:hAnsi="HK Grotesk" w:cstheme="minorBidi"/>
      <w:color w:val="262626" w:themeColor="text1" w:themeTint="D9"/>
      <w:spacing w:val="15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10717A"/>
    <w:pPr>
      <w:spacing w:after="40"/>
      <w:ind w:left="72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1071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631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31D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31DE"/>
    <w:rPr>
      <w:rFonts w:ascii="HK Grotesk" w:hAnsi="HK Grotesk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1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1DE"/>
    <w:rPr>
      <w:rFonts w:ascii="HK Grotesk" w:hAnsi="HK Grotes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alsanpaolo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info@realsanpaolo.it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image" Target="media/image1.png"/><Relationship Id="rId7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mailto:info@realsanpaolo.it" TargetMode="External"/><Relationship Id="rId5" Type="http://schemas.openxmlformats.org/officeDocument/2006/relationships/hyperlink" Target="mailto:info@realsanpaolo.it" TargetMode="External"/><Relationship Id="rId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uments%20and%20Settings\Documenti\KS%20data\Clienti\Real%20San%20Paolo\Carta%20Intestata\Carta%20Intestata%20RS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D7E-0505-4D3A-B34F-4C53A13D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RSP.dotx</Template>
  <TotalTime>1554</TotalTime>
  <Pages>3</Pages>
  <Words>434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KS data s.a.s.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ksdata</dc:creator>
  <cp:keywords/>
  <cp:lastModifiedBy>KS data</cp:lastModifiedBy>
  <cp:revision>18</cp:revision>
  <cp:lastPrinted>2022-02-02T12:19:00Z</cp:lastPrinted>
  <dcterms:created xsi:type="dcterms:W3CDTF">2022-01-27T12:16:00Z</dcterms:created>
  <dcterms:modified xsi:type="dcterms:W3CDTF">2022-02-02T12:21:00Z</dcterms:modified>
</cp:coreProperties>
</file>